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194CD9" w:rsidRDefault="000924D0" w:rsidP="009A7A69">
      <w:pPr>
        <w:pStyle w:val="Date10"/>
        <w:spacing w:after="120" w:line="240" w:lineRule="auto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bookmarkStart w:id="0" w:name="_GoBack"/>
      <w:bookmarkEnd w:id="0"/>
    </w:p>
    <w:p w:rsidR="003240AC" w:rsidRPr="00194CD9" w:rsidRDefault="003240AC" w:rsidP="00B55B58">
      <w:pPr>
        <w:pStyle w:val="Corpsdetexte"/>
        <w:sectPr w:rsidR="003240AC" w:rsidRPr="00194CD9" w:rsidSect="005B394C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567" w:footer="567" w:gutter="0"/>
          <w:cols w:space="720"/>
          <w:docGrid w:linePitch="299"/>
        </w:sectPr>
      </w:pPr>
    </w:p>
    <w:p w:rsidR="000924D0" w:rsidRPr="008E1F46" w:rsidRDefault="009F11BF" w:rsidP="009F11BF">
      <w:pPr>
        <w:pStyle w:val="Corpsdetexte"/>
        <w:spacing w:after="0" w:line="240" w:lineRule="auto"/>
        <w:jc w:val="center"/>
        <w:rPr>
          <w:rFonts w:ascii="Calibri" w:hAnsi="Calibri" w:cs="Calibri"/>
          <w:b/>
          <w:sz w:val="32"/>
          <w:szCs w:val="20"/>
          <w:u w:val="thick"/>
        </w:rPr>
      </w:pPr>
      <w:r w:rsidRPr="008E1F46">
        <w:rPr>
          <w:rFonts w:ascii="Calibri" w:hAnsi="Calibri" w:cs="Calibri"/>
          <w:b/>
          <w:sz w:val="32"/>
          <w:szCs w:val="20"/>
          <w:u w:val="thick"/>
        </w:rPr>
        <w:t>INFORMATION PRÉOCCUPANTE</w:t>
      </w:r>
    </w:p>
    <w:p w:rsidR="00AA6D32" w:rsidRPr="008E1F46" w:rsidRDefault="00823EFB" w:rsidP="009F11BF">
      <w:pPr>
        <w:pStyle w:val="Corpsdetexte"/>
        <w:spacing w:after="0" w:line="240" w:lineRule="auto"/>
        <w:jc w:val="center"/>
        <w:rPr>
          <w:rFonts w:ascii="Calibri" w:hAnsi="Calibri" w:cs="Calibri"/>
          <w:b/>
          <w:caps/>
          <w:sz w:val="32"/>
          <w:szCs w:val="20"/>
          <w:u w:val="thick"/>
        </w:rPr>
      </w:pPr>
      <w:r w:rsidRPr="008E1F46">
        <w:rPr>
          <w:rFonts w:ascii="Calibri" w:hAnsi="Calibri" w:cs="Calibri"/>
          <w:b/>
          <w:caps/>
          <w:sz w:val="32"/>
          <w:szCs w:val="20"/>
          <w:u w:val="thick"/>
        </w:rPr>
        <w:t>En vue d’une saisine de la CRIP</w:t>
      </w:r>
    </w:p>
    <w:p w:rsidR="00823EFB" w:rsidRPr="008E1F46" w:rsidRDefault="00AA6D32" w:rsidP="009F11BF">
      <w:pPr>
        <w:pStyle w:val="Corpsdetexte"/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thick"/>
        </w:rPr>
      </w:pPr>
      <w:r w:rsidRPr="008E1F46">
        <w:rPr>
          <w:rFonts w:ascii="Calibri" w:hAnsi="Calibri" w:cs="Calibri"/>
          <w:b/>
          <w:sz w:val="28"/>
          <w:szCs w:val="28"/>
          <w:u w:val="thick"/>
        </w:rPr>
        <w:t>(Cellule de Recueil des Informations Préoccupantes)</w:t>
      </w:r>
    </w:p>
    <w:p w:rsidR="009F11BF" w:rsidRPr="008E1F46" w:rsidRDefault="009F11BF" w:rsidP="009F11BF">
      <w:pPr>
        <w:pStyle w:val="Corpsdetexte"/>
        <w:spacing w:after="0" w:line="240" w:lineRule="auto"/>
        <w:rPr>
          <w:rFonts w:ascii="Calibri" w:hAnsi="Calibri" w:cs="Calibri"/>
          <w:sz w:val="22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5299"/>
      </w:tblGrid>
      <w:tr w:rsidR="009F11BF" w:rsidRPr="008E1F46" w:rsidTr="00907501">
        <w:trPr>
          <w:trHeight w:val="367"/>
          <w:jc w:val="center"/>
        </w:trPr>
        <w:tc>
          <w:tcPr>
            <w:tcW w:w="4673" w:type="dxa"/>
            <w:vAlign w:val="center"/>
          </w:tcPr>
          <w:p w:rsidR="009F11BF" w:rsidRPr="008E1F46" w:rsidRDefault="009F11BF" w:rsidP="00823EFB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E1F46">
              <w:rPr>
                <w:rFonts w:ascii="Calibri" w:hAnsi="Calibri" w:cs="Calibri"/>
                <w:b/>
                <w:sz w:val="22"/>
                <w:szCs w:val="20"/>
              </w:rPr>
              <w:t>Expéditeur</w:t>
            </w:r>
          </w:p>
        </w:tc>
        <w:tc>
          <w:tcPr>
            <w:tcW w:w="5299" w:type="dxa"/>
            <w:vAlign w:val="center"/>
          </w:tcPr>
          <w:p w:rsidR="00823EFB" w:rsidRPr="008E1F46" w:rsidRDefault="00823EFB" w:rsidP="00823EFB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E1F46">
              <w:rPr>
                <w:rFonts w:ascii="Calibri" w:hAnsi="Calibri" w:cs="Calibri"/>
                <w:b/>
                <w:sz w:val="22"/>
                <w:szCs w:val="20"/>
              </w:rPr>
              <w:t>Destinataire</w:t>
            </w:r>
          </w:p>
        </w:tc>
      </w:tr>
      <w:tr w:rsidR="00823EFB" w:rsidRPr="008E1F46" w:rsidTr="009A7A69">
        <w:trPr>
          <w:trHeight w:val="2633"/>
          <w:jc w:val="center"/>
        </w:trPr>
        <w:tc>
          <w:tcPr>
            <w:tcW w:w="4673" w:type="dxa"/>
            <w:vAlign w:val="center"/>
          </w:tcPr>
          <w:p w:rsidR="00823EFB" w:rsidRPr="008E1F46" w:rsidRDefault="00823EFB" w:rsidP="008E1F46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299" w:type="dxa"/>
            <w:vAlign w:val="center"/>
          </w:tcPr>
          <w:p w:rsidR="00823EFB" w:rsidRPr="008E1F46" w:rsidRDefault="00823EFB" w:rsidP="00823EFB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E1F46">
              <w:rPr>
                <w:rFonts w:ascii="Calibri" w:hAnsi="Calibri" w:cs="Calibri"/>
                <w:sz w:val="22"/>
                <w:szCs w:val="20"/>
              </w:rPr>
              <w:t>Direction des services départementaux de l’éducation nationale de l’Ain</w:t>
            </w:r>
          </w:p>
          <w:p w:rsidR="00823EFB" w:rsidRPr="008E1F46" w:rsidRDefault="00823EFB" w:rsidP="00823EFB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sz w:val="12"/>
                <w:szCs w:val="10"/>
              </w:rPr>
            </w:pPr>
          </w:p>
          <w:p w:rsidR="00823EFB" w:rsidRPr="008E1F46" w:rsidRDefault="00823EFB" w:rsidP="00823EFB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8E1F46">
              <w:rPr>
                <w:rFonts w:ascii="Calibri" w:hAnsi="Calibri" w:cs="Calibri"/>
                <w:b/>
                <w:sz w:val="22"/>
                <w:szCs w:val="20"/>
              </w:rPr>
              <w:t>Service social en faveur des Élèves</w:t>
            </w:r>
          </w:p>
          <w:p w:rsidR="00823EFB" w:rsidRPr="008E1F46" w:rsidRDefault="00823EFB" w:rsidP="00823EFB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  <w:p w:rsidR="00772637" w:rsidRPr="008E1F46" w:rsidRDefault="00772637" w:rsidP="00772637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E1F46">
              <w:rPr>
                <w:rFonts w:ascii="Calibri" w:hAnsi="Calibri" w:cs="Calibri"/>
                <w:sz w:val="22"/>
                <w:szCs w:val="20"/>
              </w:rPr>
              <w:t>Tél. : 04.74.21.29.28.</w:t>
            </w:r>
          </w:p>
          <w:p w:rsidR="00823EFB" w:rsidRPr="008E1F46" w:rsidRDefault="00823EFB" w:rsidP="00823EFB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  <w:p w:rsidR="00823EFB" w:rsidRPr="008E1F46" w:rsidRDefault="00823EFB" w:rsidP="00823EFB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E1F46">
              <w:rPr>
                <w:rFonts w:ascii="Calibri" w:hAnsi="Calibri" w:cs="Calibri"/>
                <w:sz w:val="22"/>
                <w:szCs w:val="20"/>
              </w:rPr>
              <w:t>À transmettre par mail signé et scanné à :</w:t>
            </w:r>
          </w:p>
          <w:p w:rsidR="00823EFB" w:rsidRPr="008E1F46" w:rsidRDefault="00823EFB" w:rsidP="00823EFB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sz w:val="12"/>
                <w:szCs w:val="10"/>
              </w:rPr>
            </w:pPr>
          </w:p>
          <w:p w:rsidR="00823EFB" w:rsidRPr="008E1F46" w:rsidRDefault="00823EFB" w:rsidP="00823EFB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E1F46">
              <w:rPr>
                <w:rFonts w:ascii="Calibri" w:hAnsi="Calibri" w:cs="Calibri"/>
                <w:b/>
                <w:sz w:val="22"/>
                <w:szCs w:val="20"/>
              </w:rPr>
              <w:t>ce.ia01-ssocelv@ac-lyon.fr</w:t>
            </w:r>
          </w:p>
        </w:tc>
      </w:tr>
    </w:tbl>
    <w:p w:rsidR="00446860" w:rsidRPr="008E1F46" w:rsidRDefault="00446860" w:rsidP="009F11BF">
      <w:pPr>
        <w:pStyle w:val="Corpsdetexte"/>
        <w:spacing w:after="0" w:line="240" w:lineRule="auto"/>
        <w:rPr>
          <w:rFonts w:ascii="Calibri" w:hAnsi="Calibri" w:cs="Calibri"/>
          <w:sz w:val="22"/>
          <w:szCs w:val="2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695941" w:rsidRPr="008E1F46" w:rsidTr="008D6434">
        <w:trPr>
          <w:trHeight w:val="690"/>
          <w:jc w:val="center"/>
        </w:trPr>
        <w:tc>
          <w:tcPr>
            <w:tcW w:w="9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941" w:rsidRPr="008E1F46" w:rsidRDefault="00695941" w:rsidP="008D6434">
            <w:pPr>
              <w:pStyle w:val="Corpsdetexte"/>
              <w:spacing w:before="120" w:after="0" w:line="240" w:lineRule="auto"/>
              <w:rPr>
                <w:rFonts w:ascii="Calibri" w:hAnsi="Calibri" w:cs="Calibri"/>
                <w:b/>
                <w:sz w:val="22"/>
                <w:szCs w:val="20"/>
              </w:rPr>
            </w:pPr>
            <w:r w:rsidRPr="008E1F46">
              <w:rPr>
                <w:rFonts w:ascii="Calibri" w:hAnsi="Calibri" w:cs="Calibri"/>
                <w:b/>
                <w:sz w:val="22"/>
                <w:szCs w:val="20"/>
              </w:rPr>
              <w:t>Date de la transmission :</w:t>
            </w:r>
            <w:r w:rsidR="008D6434" w:rsidRPr="008E1F46">
              <w:rPr>
                <w:rFonts w:ascii="Calibri" w:hAnsi="Calibri" w:cs="Calibri"/>
                <w:b/>
                <w:sz w:val="22"/>
                <w:szCs w:val="20"/>
              </w:rPr>
              <w:t xml:space="preserve"> </w:t>
            </w:r>
          </w:p>
        </w:tc>
      </w:tr>
      <w:tr w:rsidR="00907501" w:rsidRPr="008E1F46" w:rsidTr="00907501">
        <w:trPr>
          <w:trHeight w:val="422"/>
          <w:jc w:val="center"/>
        </w:trPr>
        <w:tc>
          <w:tcPr>
            <w:tcW w:w="9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501" w:rsidRPr="008E1F46" w:rsidRDefault="00AF1F89" w:rsidP="00907501">
            <w:pPr>
              <w:pStyle w:val="Corpsdetexte"/>
              <w:spacing w:after="0" w:line="240" w:lineRule="auto"/>
              <w:rPr>
                <w:rFonts w:ascii="Calibri" w:hAnsi="Calibri" w:cs="Calibri"/>
                <w:sz w:val="22"/>
                <w:szCs w:val="20"/>
              </w:rPr>
            </w:pPr>
            <w:sdt>
              <w:sdtPr>
                <w:rPr>
                  <w:rFonts w:ascii="Calibri" w:hAnsi="Calibri" w:cs="Calibri"/>
                  <w:sz w:val="22"/>
                  <w:szCs w:val="20"/>
                </w:rPr>
                <w:id w:val="-27849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01" w:rsidRPr="008E1F46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907501" w:rsidRPr="008E1F46">
              <w:rPr>
                <w:rFonts w:ascii="Calibri" w:hAnsi="Calibri" w:cs="Calibri"/>
                <w:sz w:val="22"/>
                <w:szCs w:val="20"/>
              </w:rPr>
              <w:t xml:space="preserve"> Première information préoccupante</w:t>
            </w:r>
          </w:p>
        </w:tc>
      </w:tr>
      <w:tr w:rsidR="00907501" w:rsidRPr="008E1F46" w:rsidTr="00907501">
        <w:trPr>
          <w:trHeight w:val="422"/>
          <w:jc w:val="center"/>
        </w:trPr>
        <w:tc>
          <w:tcPr>
            <w:tcW w:w="9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01" w:rsidRPr="008E1F46" w:rsidRDefault="00AF1F89" w:rsidP="00907501">
            <w:pPr>
              <w:pStyle w:val="Corpsdetexte"/>
              <w:spacing w:after="0" w:line="240" w:lineRule="auto"/>
              <w:rPr>
                <w:rFonts w:ascii="Calibri" w:hAnsi="Calibri" w:cs="Calibri"/>
                <w:sz w:val="22"/>
                <w:szCs w:val="20"/>
              </w:rPr>
            </w:pPr>
            <w:sdt>
              <w:sdtPr>
                <w:rPr>
                  <w:rFonts w:ascii="Calibri" w:hAnsi="Calibri" w:cs="Calibri"/>
                  <w:sz w:val="22"/>
                  <w:szCs w:val="20"/>
                </w:rPr>
                <w:id w:val="-33183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501" w:rsidRPr="008E1F46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907501" w:rsidRPr="008E1F46">
              <w:rPr>
                <w:rFonts w:ascii="Calibri" w:hAnsi="Calibri" w:cs="Calibri"/>
                <w:sz w:val="22"/>
                <w:szCs w:val="20"/>
              </w:rPr>
              <w:t xml:space="preserve"> Complément d’information à l’information préoccupante transmise le : </w:t>
            </w:r>
          </w:p>
        </w:tc>
      </w:tr>
    </w:tbl>
    <w:p w:rsidR="00907501" w:rsidRPr="008E1F46" w:rsidRDefault="00907501" w:rsidP="00907501">
      <w:pPr>
        <w:spacing w:after="0" w:line="240" w:lineRule="auto"/>
        <w:jc w:val="center"/>
        <w:rPr>
          <w:rFonts w:ascii="Calibri" w:hAnsi="Calibri" w:cs="Calibri"/>
          <w:b/>
          <w:szCs w:val="20"/>
        </w:rPr>
      </w:pPr>
    </w:p>
    <w:p w:rsidR="00907501" w:rsidRPr="008E1F46" w:rsidRDefault="00907501" w:rsidP="008D6434">
      <w:pPr>
        <w:spacing w:before="60" w:after="0" w:line="240" w:lineRule="auto"/>
        <w:jc w:val="center"/>
        <w:rPr>
          <w:rFonts w:ascii="Calibri" w:hAnsi="Calibri" w:cs="Calibri"/>
          <w:b/>
          <w:szCs w:val="20"/>
        </w:rPr>
      </w:pPr>
      <w:r w:rsidRPr="008E1F46">
        <w:rPr>
          <w:rFonts w:ascii="Calibri" w:hAnsi="Calibri" w:cs="Calibri"/>
          <w:b/>
          <w:szCs w:val="20"/>
        </w:rPr>
        <w:t>ÉLÈVE(S) CONCERNÉ(ES)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972"/>
      </w:tblGrid>
      <w:tr w:rsidR="00907501" w:rsidRPr="008E1F46" w:rsidTr="00907501">
        <w:trPr>
          <w:trHeight w:val="551"/>
          <w:jc w:val="center"/>
        </w:trPr>
        <w:tc>
          <w:tcPr>
            <w:tcW w:w="9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501" w:rsidRPr="008E1F46" w:rsidRDefault="00907501" w:rsidP="008E1F46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NOM et Prénom :</w:t>
            </w:r>
            <w:r w:rsidR="008E1F46">
              <w:rPr>
                <w:rFonts w:ascii="Calibri" w:hAnsi="Calibri" w:cs="Calibri"/>
                <w:b/>
                <w:szCs w:val="20"/>
              </w:rPr>
              <w:t xml:space="preserve"> </w:t>
            </w:r>
          </w:p>
        </w:tc>
      </w:tr>
    </w:tbl>
    <w:p w:rsidR="00907501" w:rsidRPr="008E1F46" w:rsidRDefault="00907501" w:rsidP="00907501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b/>
          <w:szCs w:val="20"/>
        </w:rPr>
      </w:pPr>
    </w:p>
    <w:p w:rsidR="00907501" w:rsidRPr="008E1F46" w:rsidRDefault="00907501" w:rsidP="008D6434">
      <w:pPr>
        <w:spacing w:before="60" w:after="0" w:line="240" w:lineRule="auto"/>
        <w:jc w:val="center"/>
        <w:rPr>
          <w:rFonts w:ascii="Calibri" w:hAnsi="Calibri" w:cs="Calibri"/>
          <w:b/>
          <w:szCs w:val="20"/>
        </w:rPr>
      </w:pPr>
      <w:r w:rsidRPr="008E1F46">
        <w:rPr>
          <w:rFonts w:ascii="Calibri" w:hAnsi="Calibri" w:cs="Calibri"/>
          <w:b/>
          <w:szCs w:val="20"/>
        </w:rPr>
        <w:t>MOTIF PRINCIPAL MOTIVANT L</w:t>
      </w:r>
      <w:r w:rsidR="00A70662" w:rsidRPr="008E1F46">
        <w:rPr>
          <w:rFonts w:ascii="Calibri" w:hAnsi="Calibri" w:cs="Calibri"/>
          <w:b/>
          <w:szCs w:val="20"/>
        </w:rPr>
        <w:t>’INFORMATION PRÉOCCUPANTE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920"/>
      </w:tblGrid>
      <w:tr w:rsidR="00907501" w:rsidRPr="008E1F46" w:rsidTr="009A7A69">
        <w:trPr>
          <w:trHeight w:val="1073"/>
          <w:jc w:val="center"/>
        </w:trPr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03" w:rsidRPr="008E1F46" w:rsidRDefault="00AF1F89" w:rsidP="009A7A69">
            <w:pPr>
              <w:tabs>
                <w:tab w:val="left" w:pos="2857"/>
                <w:tab w:val="left" w:pos="5976"/>
              </w:tabs>
              <w:autoSpaceDE w:val="0"/>
              <w:autoSpaceDN w:val="0"/>
              <w:spacing w:before="120" w:after="0" w:line="360" w:lineRule="auto"/>
              <w:ind w:right="-113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1758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303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B6303" w:rsidRPr="008E1F46">
              <w:rPr>
                <w:rFonts w:ascii="Calibri" w:hAnsi="Calibri" w:cs="Calibri"/>
                <w:szCs w:val="20"/>
              </w:rPr>
              <w:t xml:space="preserve"> Violences sexuelles </w:t>
            </w:r>
            <w:r w:rsidR="008B6303" w:rsidRPr="008E1F46">
              <w:rPr>
                <w:rFonts w:ascii="Calibri" w:hAnsi="Calibri" w:cs="Calibri"/>
                <w:szCs w:val="20"/>
              </w:rPr>
              <w:tab/>
            </w:r>
            <w:sdt>
              <w:sdtPr>
                <w:rPr>
                  <w:rFonts w:ascii="Calibri" w:hAnsi="Calibri" w:cs="Calibri"/>
                  <w:szCs w:val="20"/>
                </w:rPr>
                <w:id w:val="-65739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303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B6303" w:rsidRPr="008E1F46">
              <w:rPr>
                <w:rFonts w:ascii="Calibri" w:hAnsi="Calibri" w:cs="Calibri"/>
                <w:szCs w:val="20"/>
              </w:rPr>
              <w:t xml:space="preserve"> Violences physiques</w:t>
            </w:r>
            <w:r w:rsidR="008B6303" w:rsidRPr="008E1F46">
              <w:rPr>
                <w:rFonts w:ascii="Calibri" w:hAnsi="Calibri" w:cs="Calibri"/>
                <w:szCs w:val="20"/>
              </w:rPr>
              <w:tab/>
            </w:r>
            <w:sdt>
              <w:sdtPr>
                <w:rPr>
                  <w:rFonts w:ascii="Calibri" w:hAnsi="Calibri" w:cs="Calibri"/>
                  <w:szCs w:val="20"/>
                </w:rPr>
                <w:id w:val="-119845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303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B6303" w:rsidRPr="008E1F46">
              <w:rPr>
                <w:rFonts w:ascii="Calibri" w:hAnsi="Calibri" w:cs="Calibri"/>
                <w:szCs w:val="20"/>
              </w:rPr>
              <w:t xml:space="preserve"> Violences psychologiques</w:t>
            </w:r>
          </w:p>
          <w:p w:rsidR="008B6303" w:rsidRPr="008E1F46" w:rsidRDefault="00AF1F89" w:rsidP="009A7A69">
            <w:pPr>
              <w:tabs>
                <w:tab w:val="left" w:pos="2857"/>
                <w:tab w:val="left" w:pos="5976"/>
              </w:tabs>
              <w:autoSpaceDE w:val="0"/>
              <w:autoSpaceDN w:val="0"/>
              <w:spacing w:after="0" w:line="360" w:lineRule="auto"/>
              <w:ind w:right="-112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30050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303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B6303" w:rsidRPr="008E1F46">
              <w:rPr>
                <w:rFonts w:ascii="Calibri" w:hAnsi="Calibri" w:cs="Calibri"/>
                <w:szCs w:val="20"/>
              </w:rPr>
              <w:t xml:space="preserve"> Négligences lourdes</w:t>
            </w:r>
            <w:r w:rsidR="008B6303" w:rsidRPr="008E1F46">
              <w:rPr>
                <w:rFonts w:ascii="Calibri" w:hAnsi="Calibri" w:cs="Calibri"/>
                <w:szCs w:val="20"/>
              </w:rPr>
              <w:tab/>
            </w:r>
            <w:sdt>
              <w:sdtPr>
                <w:rPr>
                  <w:rFonts w:ascii="Calibri" w:hAnsi="Calibri" w:cs="Calibri"/>
                  <w:szCs w:val="20"/>
                </w:rPr>
                <w:id w:val="-111328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303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B6303" w:rsidRPr="008E1F46">
              <w:rPr>
                <w:rFonts w:ascii="Calibri" w:hAnsi="Calibri" w:cs="Calibri"/>
                <w:szCs w:val="20"/>
              </w:rPr>
              <w:t xml:space="preserve"> Conditions d’éducation</w:t>
            </w:r>
            <w:r w:rsidR="008B6303" w:rsidRPr="008E1F46">
              <w:rPr>
                <w:rFonts w:ascii="Calibri" w:hAnsi="Calibri" w:cs="Calibri"/>
                <w:szCs w:val="20"/>
              </w:rPr>
              <w:tab/>
            </w:r>
            <w:sdt>
              <w:sdtPr>
                <w:rPr>
                  <w:rFonts w:ascii="Calibri" w:hAnsi="Calibri" w:cs="Calibri"/>
                  <w:szCs w:val="20"/>
                </w:rPr>
                <w:id w:val="65171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303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B6303" w:rsidRPr="008E1F46">
              <w:rPr>
                <w:rFonts w:ascii="Calibri" w:hAnsi="Calibri" w:cs="Calibri"/>
                <w:szCs w:val="20"/>
              </w:rPr>
              <w:t xml:space="preserve"> Violences conjugales / intrafamiliales</w:t>
            </w:r>
          </w:p>
          <w:p w:rsidR="008B6303" w:rsidRPr="008E1F46" w:rsidRDefault="00AF1F89" w:rsidP="009A7A69">
            <w:pPr>
              <w:tabs>
                <w:tab w:val="left" w:pos="2857"/>
                <w:tab w:val="left" w:pos="5976"/>
              </w:tabs>
              <w:autoSpaceDE w:val="0"/>
              <w:autoSpaceDN w:val="0"/>
              <w:spacing w:after="0" w:line="360" w:lineRule="auto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4497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303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B6303" w:rsidRPr="008E1F46">
              <w:rPr>
                <w:rFonts w:ascii="Calibri" w:hAnsi="Calibri" w:cs="Calibri"/>
                <w:szCs w:val="20"/>
              </w:rPr>
              <w:t xml:space="preserve"> Comportement</w:t>
            </w:r>
            <w:r w:rsidR="009A7A69" w:rsidRPr="008E1F46">
              <w:rPr>
                <w:rFonts w:ascii="Calibri" w:hAnsi="Calibri" w:cs="Calibri"/>
                <w:szCs w:val="20"/>
              </w:rPr>
              <w:tab/>
            </w:r>
            <w:sdt>
              <w:sdtPr>
                <w:rPr>
                  <w:rFonts w:ascii="Calibri" w:hAnsi="Calibri" w:cs="Calibri"/>
                  <w:szCs w:val="20"/>
                </w:rPr>
                <w:id w:val="-154706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A69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A7A69" w:rsidRPr="008E1F46">
              <w:rPr>
                <w:rFonts w:ascii="Calibri" w:hAnsi="Calibri" w:cs="Calibri"/>
                <w:szCs w:val="20"/>
              </w:rPr>
              <w:t xml:space="preserve"> Autre(s) : </w:t>
            </w:r>
          </w:p>
        </w:tc>
      </w:tr>
    </w:tbl>
    <w:p w:rsidR="00907501" w:rsidRPr="008E1F46" w:rsidRDefault="00907501" w:rsidP="00907501">
      <w:pPr>
        <w:spacing w:after="0" w:line="240" w:lineRule="auto"/>
        <w:rPr>
          <w:rFonts w:ascii="Calibri" w:hAnsi="Calibri" w:cs="Calibri"/>
          <w:b/>
          <w:szCs w:val="20"/>
        </w:rPr>
      </w:pPr>
    </w:p>
    <w:p w:rsidR="00907501" w:rsidRPr="008E1F46" w:rsidRDefault="00907501" w:rsidP="008D6434">
      <w:pPr>
        <w:spacing w:before="60" w:after="0" w:line="240" w:lineRule="auto"/>
        <w:jc w:val="center"/>
        <w:rPr>
          <w:rFonts w:ascii="Calibri" w:hAnsi="Calibri" w:cs="Calibri"/>
          <w:b/>
          <w:szCs w:val="20"/>
        </w:rPr>
      </w:pPr>
      <w:r w:rsidRPr="008E1F46">
        <w:rPr>
          <w:rFonts w:ascii="Calibri" w:hAnsi="Calibri" w:cs="Calibri"/>
          <w:b/>
          <w:szCs w:val="20"/>
        </w:rPr>
        <w:t xml:space="preserve">PERSONNE À L’ORIGINE </w:t>
      </w:r>
      <w:r w:rsidR="00A70662" w:rsidRPr="008E1F46">
        <w:rPr>
          <w:rFonts w:ascii="Calibri" w:hAnsi="Calibri" w:cs="Calibri"/>
          <w:b/>
          <w:szCs w:val="20"/>
        </w:rPr>
        <w:t>DE L’INFORMATION PRÉOCCUPANTE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922"/>
      </w:tblGrid>
      <w:tr w:rsidR="00907501" w:rsidRPr="008E1F46" w:rsidTr="009A7A69">
        <w:trPr>
          <w:trHeight w:val="2521"/>
          <w:jc w:val="center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8B" w:rsidRPr="008E1F46" w:rsidRDefault="000A3B8B" w:rsidP="000A3B8B">
            <w:pPr>
              <w:spacing w:before="120" w:after="0" w:line="240" w:lineRule="auto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NOM – Prénom :</w:t>
            </w:r>
          </w:p>
          <w:p w:rsidR="000A3B8B" w:rsidRPr="008E1F46" w:rsidRDefault="000A3B8B" w:rsidP="000A3B8B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:rsidR="000A3B8B" w:rsidRPr="008E1F46" w:rsidRDefault="000A3B8B" w:rsidP="000A3B8B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Fonction :</w:t>
            </w:r>
          </w:p>
          <w:p w:rsidR="000A3B8B" w:rsidRPr="008E1F46" w:rsidRDefault="000A3B8B" w:rsidP="000A3B8B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:rsidR="000A3B8B" w:rsidRPr="008E1F46" w:rsidRDefault="000A3B8B" w:rsidP="000A3B8B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 xml:space="preserve">École / Établissement scolaire (nom et adresse postale) : </w:t>
            </w:r>
          </w:p>
          <w:p w:rsidR="000A3B8B" w:rsidRPr="008E1F46" w:rsidRDefault="000A3B8B" w:rsidP="000A3B8B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:rsidR="000A3B8B" w:rsidRPr="008E1F46" w:rsidRDefault="000A3B8B" w:rsidP="000A3B8B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Téléphone :</w:t>
            </w:r>
          </w:p>
          <w:p w:rsidR="000A3B8B" w:rsidRPr="008E1F46" w:rsidRDefault="000A3B8B" w:rsidP="000A3B8B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:rsidR="00907501" w:rsidRPr="008E1F46" w:rsidRDefault="000A3B8B" w:rsidP="000A3B8B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 xml:space="preserve">Courriel : </w:t>
            </w:r>
          </w:p>
          <w:p w:rsidR="000A3B8B" w:rsidRPr="008E1F46" w:rsidRDefault="000A3B8B" w:rsidP="000A3B8B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:rsidR="00907501" w:rsidRPr="008E1F46" w:rsidRDefault="00907501" w:rsidP="00907501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szCs w:val="20"/>
        </w:rPr>
      </w:pPr>
    </w:p>
    <w:p w:rsidR="009F11BF" w:rsidRPr="008E1F46" w:rsidRDefault="009F11BF" w:rsidP="00E8051C">
      <w:pPr>
        <w:spacing w:before="60" w:after="0" w:line="240" w:lineRule="auto"/>
        <w:jc w:val="center"/>
        <w:rPr>
          <w:rFonts w:ascii="Calibri" w:hAnsi="Calibri" w:cs="Calibri"/>
          <w:b/>
          <w:szCs w:val="20"/>
        </w:rPr>
      </w:pPr>
      <w:r w:rsidRPr="008E1F46">
        <w:rPr>
          <w:rFonts w:ascii="Calibri" w:hAnsi="Calibri" w:cs="Calibri"/>
          <w:b/>
          <w:szCs w:val="20"/>
        </w:rPr>
        <w:lastRenderedPageBreak/>
        <w:t xml:space="preserve">RENSEIGNEMENTS ADMINISTRATIFS </w:t>
      </w:r>
      <w:r w:rsidRPr="008E1F46">
        <w:rPr>
          <w:rFonts w:ascii="Calibri" w:hAnsi="Calibri" w:cs="Calibri"/>
          <w:b/>
          <w:caps/>
          <w:szCs w:val="20"/>
        </w:rPr>
        <w:t>CONCERNANT L’ÉLÈVE</w:t>
      </w:r>
      <w:r w:rsidR="00446860" w:rsidRPr="008E1F46">
        <w:rPr>
          <w:rFonts w:ascii="Calibri" w:hAnsi="Calibri" w:cs="Calibri"/>
          <w:b/>
          <w:caps/>
          <w:szCs w:val="20"/>
        </w:rPr>
        <w:t xml:space="preserve"> (ou les ÉlÈves en cas de fratrie)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352"/>
        <w:gridCol w:w="1625"/>
        <w:gridCol w:w="626"/>
        <w:gridCol w:w="1500"/>
        <w:gridCol w:w="2889"/>
      </w:tblGrid>
      <w:tr w:rsidR="002D2314" w:rsidRPr="008E1F46" w:rsidTr="000A3B8B">
        <w:trPr>
          <w:trHeight w:val="5713"/>
          <w:jc w:val="center"/>
        </w:trPr>
        <w:tc>
          <w:tcPr>
            <w:tcW w:w="9972" w:type="dxa"/>
            <w:gridSpan w:val="6"/>
            <w:tcBorders>
              <w:top w:val="single" w:sz="4" w:space="0" w:color="auto"/>
            </w:tcBorders>
            <w:vAlign w:val="center"/>
          </w:tcPr>
          <w:p w:rsidR="000A3B8B" w:rsidRPr="008E1F46" w:rsidRDefault="000A3B8B" w:rsidP="00EA0EAD">
            <w:pPr>
              <w:tabs>
                <w:tab w:val="left" w:pos="4416"/>
                <w:tab w:val="left" w:pos="5267"/>
                <w:tab w:val="left" w:pos="5976"/>
              </w:tabs>
              <w:spacing w:before="240" w:after="0" w:line="36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NOM et prénom :</w:t>
            </w:r>
            <w:r w:rsidRPr="008E1F46">
              <w:rPr>
                <w:rFonts w:ascii="Calibri" w:hAnsi="Calibri" w:cs="Calibri"/>
                <w:b/>
                <w:szCs w:val="20"/>
              </w:rPr>
              <w:t xml:space="preserve">  </w:t>
            </w:r>
            <w:r w:rsidR="00EA0EAD">
              <w:rPr>
                <w:rFonts w:ascii="Calibri" w:hAnsi="Calibri" w:cs="Calibri"/>
                <w:b/>
                <w:szCs w:val="20"/>
              </w:rPr>
              <w:tab/>
            </w:r>
            <w:r w:rsidR="00EA0EAD" w:rsidRPr="008E1F46">
              <w:rPr>
                <w:rFonts w:ascii="Calibri" w:hAnsi="Calibri" w:cs="Calibri"/>
                <w:szCs w:val="20"/>
              </w:rPr>
              <w:t>Sexe :</w:t>
            </w:r>
            <w:r w:rsidR="00EA0EAD" w:rsidRPr="008E1F46">
              <w:rPr>
                <w:rFonts w:ascii="Calibri" w:hAnsi="Calibri" w:cs="Calibri"/>
                <w:szCs w:val="20"/>
              </w:rPr>
              <w:tab/>
            </w:r>
            <w:sdt>
              <w:sdtPr>
                <w:rPr>
                  <w:rFonts w:ascii="Calibri" w:hAnsi="Calibri" w:cs="Calibri"/>
                  <w:szCs w:val="20"/>
                </w:rPr>
                <w:id w:val="-104144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EAD" w:rsidRPr="008E1F46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A0EAD" w:rsidRPr="008E1F46">
              <w:rPr>
                <w:rFonts w:ascii="Calibri" w:hAnsi="Calibri" w:cs="Calibri"/>
                <w:szCs w:val="20"/>
              </w:rPr>
              <w:t xml:space="preserve"> M</w:t>
            </w:r>
            <w:r w:rsidR="00EA0EAD" w:rsidRPr="008E1F46">
              <w:rPr>
                <w:rFonts w:ascii="Calibri" w:hAnsi="Calibri" w:cs="Calibri"/>
                <w:szCs w:val="20"/>
              </w:rPr>
              <w:tab/>
            </w:r>
            <w:sdt>
              <w:sdtPr>
                <w:rPr>
                  <w:rFonts w:ascii="Calibri" w:hAnsi="Calibri" w:cs="Calibri"/>
                  <w:szCs w:val="20"/>
                </w:rPr>
                <w:id w:val="-13770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EAD" w:rsidRPr="008E1F46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="00EA0EAD" w:rsidRPr="008E1F46">
              <w:rPr>
                <w:rFonts w:ascii="Calibri" w:hAnsi="Calibri" w:cs="Calibri"/>
                <w:szCs w:val="20"/>
              </w:rPr>
              <w:t xml:space="preserve"> F</w:t>
            </w:r>
          </w:p>
          <w:p w:rsidR="000A3B8B" w:rsidRPr="008E1F46" w:rsidRDefault="000A3B8B" w:rsidP="00EA0EAD">
            <w:pPr>
              <w:tabs>
                <w:tab w:val="left" w:pos="4416"/>
                <w:tab w:val="left" w:pos="6555"/>
                <w:tab w:val="left" w:pos="7263"/>
                <w:tab w:val="left" w:pos="8114"/>
                <w:tab w:val="left" w:pos="8823"/>
              </w:tabs>
              <w:spacing w:after="0" w:line="36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 xml:space="preserve">Date </w:t>
            </w:r>
            <w:r w:rsidR="00EA0EAD">
              <w:rPr>
                <w:rFonts w:ascii="Calibri" w:hAnsi="Calibri" w:cs="Calibri"/>
                <w:szCs w:val="20"/>
              </w:rPr>
              <w:t>de naissance :</w:t>
            </w:r>
            <w:r w:rsidR="00EA0EAD" w:rsidRPr="008E1F46">
              <w:rPr>
                <w:rFonts w:ascii="Calibri" w:hAnsi="Calibri" w:cs="Calibri"/>
                <w:szCs w:val="20"/>
              </w:rPr>
              <w:t xml:space="preserve"> </w:t>
            </w:r>
            <w:r w:rsidR="00EA0EAD">
              <w:rPr>
                <w:rFonts w:ascii="Calibri" w:hAnsi="Calibri" w:cs="Calibri"/>
                <w:szCs w:val="20"/>
              </w:rPr>
              <w:tab/>
              <w:t>L</w:t>
            </w:r>
            <w:r w:rsidRPr="008E1F46">
              <w:rPr>
                <w:rFonts w:ascii="Calibri" w:hAnsi="Calibri" w:cs="Calibri"/>
                <w:szCs w:val="20"/>
              </w:rPr>
              <w:t>ieu de naissance :</w:t>
            </w:r>
          </w:p>
          <w:p w:rsidR="000A3B8B" w:rsidRPr="008E1F46" w:rsidRDefault="000A3B8B" w:rsidP="002308B6">
            <w:pPr>
              <w:tabs>
                <w:tab w:val="left" w:pos="4428"/>
                <w:tab w:val="left" w:pos="5704"/>
                <w:tab w:val="left" w:pos="6555"/>
                <w:tab w:val="left" w:pos="8114"/>
              </w:tabs>
              <w:spacing w:after="0" w:line="36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Etablissement :</w:t>
            </w:r>
          </w:p>
          <w:p w:rsidR="000A3B8B" w:rsidRPr="008E1F46" w:rsidRDefault="000A3B8B" w:rsidP="002308B6">
            <w:pPr>
              <w:tabs>
                <w:tab w:val="left" w:pos="4428"/>
                <w:tab w:val="left" w:pos="5704"/>
                <w:tab w:val="left" w:pos="6555"/>
                <w:tab w:val="left" w:pos="8114"/>
              </w:tabs>
              <w:spacing w:after="0" w:line="36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Classe :</w:t>
            </w:r>
            <w:r w:rsidRPr="008E1F46">
              <w:rPr>
                <w:rFonts w:ascii="Calibri" w:hAnsi="Calibri" w:cs="Calibri"/>
                <w:szCs w:val="20"/>
              </w:rPr>
              <w:tab/>
            </w:r>
            <w:sdt>
              <w:sdtPr>
                <w:rPr>
                  <w:rFonts w:ascii="Calibri" w:hAnsi="Calibri" w:cs="Calibri"/>
                  <w:szCs w:val="20"/>
                </w:rPr>
                <w:id w:val="-40784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8B6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8E1F46">
              <w:rPr>
                <w:rFonts w:ascii="Calibri" w:hAnsi="Calibri" w:cs="Calibri"/>
                <w:szCs w:val="20"/>
              </w:rPr>
              <w:t xml:space="preserve"> Externe</w:t>
            </w:r>
            <w:r w:rsidRPr="008E1F46">
              <w:rPr>
                <w:rFonts w:ascii="Calibri" w:hAnsi="Calibri" w:cs="Calibri"/>
                <w:szCs w:val="20"/>
              </w:rPr>
              <w:tab/>
            </w:r>
            <w:sdt>
              <w:sdtPr>
                <w:rPr>
                  <w:rFonts w:ascii="Calibri" w:hAnsi="Calibri" w:cs="Calibri"/>
                  <w:szCs w:val="20"/>
                </w:rPr>
                <w:id w:val="43295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1F46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Pr="008E1F46">
              <w:rPr>
                <w:rFonts w:ascii="Calibri" w:hAnsi="Calibri" w:cs="Calibri"/>
                <w:szCs w:val="20"/>
              </w:rPr>
              <w:t xml:space="preserve"> Demi-pensionnaire</w:t>
            </w:r>
            <w:r w:rsidRPr="008E1F46">
              <w:rPr>
                <w:rFonts w:ascii="Calibri" w:hAnsi="Calibri" w:cs="Calibri"/>
                <w:szCs w:val="20"/>
              </w:rPr>
              <w:tab/>
            </w:r>
            <w:sdt>
              <w:sdtPr>
                <w:rPr>
                  <w:rFonts w:ascii="Calibri" w:hAnsi="Calibri" w:cs="Calibri"/>
                  <w:szCs w:val="20"/>
                </w:rPr>
                <w:id w:val="6977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1F46">
                  <w:rPr>
                    <w:rFonts w:ascii="Segoe UI Symbol" w:eastAsia="MS Gothic" w:hAnsi="Segoe UI Symbol" w:cs="Segoe UI Symbol"/>
                    <w:szCs w:val="20"/>
                    <w:lang w:val="en-US"/>
                  </w:rPr>
                  <w:t>☐</w:t>
                </w:r>
              </w:sdtContent>
            </w:sdt>
            <w:r w:rsidRPr="008E1F46">
              <w:rPr>
                <w:rFonts w:ascii="Calibri" w:hAnsi="Calibri" w:cs="Calibri"/>
                <w:szCs w:val="20"/>
              </w:rPr>
              <w:t xml:space="preserve"> Interne</w:t>
            </w:r>
          </w:p>
          <w:p w:rsidR="000A3B8B" w:rsidRPr="008E1F46" w:rsidRDefault="000A3B8B" w:rsidP="002308B6">
            <w:pPr>
              <w:tabs>
                <w:tab w:val="left" w:pos="4428"/>
                <w:tab w:val="left" w:pos="5704"/>
                <w:tab w:val="left" w:pos="6555"/>
                <w:tab w:val="left" w:pos="8114"/>
              </w:tabs>
              <w:spacing w:after="0" w:line="36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Adresse habituelle de l’élève :</w:t>
            </w:r>
          </w:p>
          <w:p w:rsidR="000A3B8B" w:rsidRPr="008E1F46" w:rsidRDefault="000A3B8B" w:rsidP="002308B6">
            <w:pPr>
              <w:spacing w:after="0" w:line="240" w:lineRule="auto"/>
              <w:jc w:val="both"/>
              <w:rPr>
                <w:rFonts w:ascii="Calibri" w:hAnsi="Calibri" w:cs="Calibri"/>
                <w:i/>
                <w:szCs w:val="20"/>
              </w:rPr>
            </w:pPr>
            <w:r w:rsidRPr="008E1F46">
              <w:rPr>
                <w:rFonts w:ascii="Calibri" w:hAnsi="Calibri" w:cs="Calibri"/>
                <w:i/>
                <w:szCs w:val="20"/>
              </w:rPr>
              <w:t>*** Si l’élève ne vit pas chez ses parents, préciser chez qui il vit / En cas de séparation ou de divorce préciser chez qui est la résidence principale ou s’il s’agit d’une résidence alternée. ***</w:t>
            </w:r>
          </w:p>
          <w:p w:rsidR="000A3B8B" w:rsidRPr="008E1F46" w:rsidRDefault="000A3B8B" w:rsidP="002308B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  <w:u w:val="single"/>
              </w:rPr>
            </w:pPr>
          </w:p>
          <w:p w:rsidR="000A3B8B" w:rsidRPr="008E1F46" w:rsidRDefault="000A3B8B" w:rsidP="002308B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  <w:u w:val="single"/>
              </w:rPr>
            </w:pPr>
          </w:p>
          <w:p w:rsidR="000A3B8B" w:rsidRPr="008E1F46" w:rsidRDefault="000A3B8B" w:rsidP="002308B6">
            <w:pPr>
              <w:tabs>
                <w:tab w:val="left" w:pos="5279"/>
              </w:tabs>
              <w:spacing w:after="0" w:line="360" w:lineRule="auto"/>
              <w:jc w:val="both"/>
              <w:rPr>
                <w:rFonts w:ascii="Calibri" w:hAnsi="Calibri" w:cs="Calibri"/>
                <w:b/>
                <w:szCs w:val="20"/>
              </w:rPr>
            </w:pPr>
            <w:r w:rsidRPr="008E1F46">
              <w:rPr>
                <w:rFonts w:ascii="Calibri" w:hAnsi="Calibri" w:cs="Calibri"/>
                <w:b/>
                <w:szCs w:val="20"/>
              </w:rPr>
              <w:t xml:space="preserve">NOM – Prénom du Père : </w:t>
            </w:r>
          </w:p>
          <w:p w:rsidR="000A3B8B" w:rsidRPr="008E1F46" w:rsidRDefault="000A3B8B" w:rsidP="002308B6">
            <w:pPr>
              <w:tabs>
                <w:tab w:val="left" w:pos="5279"/>
              </w:tabs>
              <w:spacing w:after="0" w:line="36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Adresse si différente de celle de l’élève :</w:t>
            </w:r>
          </w:p>
          <w:p w:rsidR="000A3B8B" w:rsidRPr="008E1F46" w:rsidRDefault="000A3B8B" w:rsidP="002308B6">
            <w:pPr>
              <w:tabs>
                <w:tab w:val="left" w:pos="5279"/>
              </w:tabs>
              <w:spacing w:after="0" w:line="36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Profession :</w:t>
            </w:r>
          </w:p>
          <w:p w:rsidR="000A3B8B" w:rsidRPr="008E1F46" w:rsidRDefault="000A3B8B" w:rsidP="002308B6">
            <w:pPr>
              <w:tabs>
                <w:tab w:val="left" w:pos="5279"/>
              </w:tabs>
              <w:spacing w:after="0" w:line="360" w:lineRule="auto"/>
              <w:jc w:val="both"/>
              <w:rPr>
                <w:rFonts w:ascii="Calibri" w:hAnsi="Calibri" w:cs="Calibri"/>
                <w:b/>
                <w:szCs w:val="20"/>
              </w:rPr>
            </w:pPr>
          </w:p>
          <w:p w:rsidR="000A3B8B" w:rsidRPr="008E1F46" w:rsidRDefault="000A3B8B" w:rsidP="002308B6">
            <w:pPr>
              <w:tabs>
                <w:tab w:val="left" w:pos="5279"/>
              </w:tabs>
              <w:spacing w:after="0" w:line="36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b/>
                <w:szCs w:val="20"/>
              </w:rPr>
              <w:t>NOM – Prénom de la Mère :</w:t>
            </w:r>
            <w:r w:rsidRPr="008E1F46">
              <w:rPr>
                <w:rFonts w:ascii="Calibri" w:hAnsi="Calibri" w:cs="Calibri"/>
                <w:szCs w:val="20"/>
              </w:rPr>
              <w:t xml:space="preserve"> </w:t>
            </w:r>
          </w:p>
          <w:p w:rsidR="000A3B8B" w:rsidRPr="008E1F46" w:rsidRDefault="000A3B8B" w:rsidP="002308B6">
            <w:pPr>
              <w:tabs>
                <w:tab w:val="left" w:pos="5279"/>
              </w:tabs>
              <w:spacing w:after="0" w:line="36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Adresse si différente de celle de l’élève :</w:t>
            </w:r>
          </w:p>
          <w:p w:rsidR="000A3B8B" w:rsidRPr="008E1F46" w:rsidRDefault="000A3B8B" w:rsidP="002308B6">
            <w:pPr>
              <w:tabs>
                <w:tab w:val="left" w:pos="5279"/>
              </w:tabs>
              <w:spacing w:after="0" w:line="36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Profession :</w:t>
            </w:r>
          </w:p>
          <w:p w:rsidR="000A3B8B" w:rsidRPr="008E1F46" w:rsidRDefault="000A3B8B" w:rsidP="002308B6">
            <w:pPr>
              <w:tabs>
                <w:tab w:val="left" w:pos="5279"/>
              </w:tabs>
              <w:spacing w:after="0" w:line="360" w:lineRule="auto"/>
              <w:jc w:val="both"/>
              <w:rPr>
                <w:rFonts w:ascii="Calibri" w:hAnsi="Calibri" w:cs="Calibri"/>
                <w:szCs w:val="20"/>
              </w:rPr>
            </w:pPr>
          </w:p>
          <w:p w:rsidR="000A3B8B" w:rsidRPr="008E1F46" w:rsidRDefault="000A3B8B" w:rsidP="002308B6">
            <w:pPr>
              <w:tabs>
                <w:tab w:val="left" w:pos="5279"/>
              </w:tabs>
              <w:spacing w:after="0" w:line="36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b/>
                <w:szCs w:val="20"/>
              </w:rPr>
              <w:t>Autre : NOM – Prénom :</w:t>
            </w:r>
            <w:r w:rsidRPr="008E1F46">
              <w:rPr>
                <w:rFonts w:ascii="Calibri" w:hAnsi="Calibri" w:cs="Calibri"/>
                <w:szCs w:val="20"/>
              </w:rPr>
              <w:t xml:space="preserve"> </w:t>
            </w:r>
            <w:r w:rsidRPr="008E1F46">
              <w:rPr>
                <w:rFonts w:ascii="Calibri" w:hAnsi="Calibri" w:cs="Calibri"/>
                <w:szCs w:val="20"/>
              </w:rPr>
              <w:tab/>
              <w:t xml:space="preserve">Qualité : </w:t>
            </w:r>
          </w:p>
          <w:p w:rsidR="002D2314" w:rsidRPr="008E1F46" w:rsidRDefault="000A3B8B" w:rsidP="002308B6">
            <w:pPr>
              <w:tabs>
                <w:tab w:val="left" w:pos="5976"/>
              </w:tabs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Profession :</w:t>
            </w:r>
          </w:p>
          <w:p w:rsidR="000A3B8B" w:rsidRPr="008E1F46" w:rsidRDefault="000A3B8B" w:rsidP="000A3B8B">
            <w:pPr>
              <w:tabs>
                <w:tab w:val="left" w:pos="5976"/>
              </w:tabs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446860" w:rsidRPr="008E1F46" w:rsidTr="005978D1">
        <w:trPr>
          <w:trHeight w:val="1507"/>
          <w:jc w:val="center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9F11BF" w:rsidRPr="008E1F46" w:rsidRDefault="009F11BF" w:rsidP="009F11BF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Situation familiale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1BF" w:rsidRPr="008E1F46" w:rsidRDefault="00AF1F89" w:rsidP="009F11BF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51527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41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60841" w:rsidRPr="008E1F46">
              <w:rPr>
                <w:rFonts w:ascii="Calibri" w:hAnsi="Calibri" w:cs="Calibri"/>
                <w:szCs w:val="20"/>
              </w:rPr>
              <w:t xml:space="preserve"> </w:t>
            </w:r>
            <w:r w:rsidR="009F11BF" w:rsidRPr="008E1F46">
              <w:rPr>
                <w:rFonts w:ascii="Calibri" w:hAnsi="Calibri" w:cs="Calibri"/>
                <w:szCs w:val="20"/>
              </w:rPr>
              <w:t>Mariage</w:t>
            </w:r>
          </w:p>
          <w:p w:rsidR="009F11BF" w:rsidRPr="008E1F46" w:rsidRDefault="00AF1F89" w:rsidP="009F11BF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2088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41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60841" w:rsidRPr="008E1F46">
              <w:rPr>
                <w:rFonts w:ascii="Calibri" w:hAnsi="Calibri" w:cs="Calibri"/>
                <w:szCs w:val="20"/>
              </w:rPr>
              <w:t xml:space="preserve"> </w:t>
            </w:r>
            <w:r w:rsidR="009F11BF" w:rsidRPr="008E1F46">
              <w:rPr>
                <w:rFonts w:ascii="Calibri" w:hAnsi="Calibri" w:cs="Calibri"/>
                <w:szCs w:val="20"/>
              </w:rPr>
              <w:t>Vie maritale</w:t>
            </w:r>
          </w:p>
          <w:p w:rsidR="009F11BF" w:rsidRPr="008E1F46" w:rsidRDefault="00AF1F89" w:rsidP="009F11BF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07064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41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60841" w:rsidRPr="008E1F46">
              <w:rPr>
                <w:rFonts w:ascii="Calibri" w:hAnsi="Calibri" w:cs="Calibri"/>
                <w:szCs w:val="20"/>
              </w:rPr>
              <w:t xml:space="preserve"> </w:t>
            </w:r>
            <w:r w:rsidR="009F11BF" w:rsidRPr="008E1F46">
              <w:rPr>
                <w:rFonts w:ascii="Calibri" w:hAnsi="Calibri" w:cs="Calibri"/>
                <w:szCs w:val="20"/>
              </w:rPr>
              <w:t>Séparation</w:t>
            </w:r>
          </w:p>
          <w:p w:rsidR="009F11BF" w:rsidRPr="008E1F46" w:rsidRDefault="00AF1F89" w:rsidP="009F11BF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62931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41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60841" w:rsidRPr="008E1F46">
              <w:rPr>
                <w:rFonts w:ascii="Calibri" w:hAnsi="Calibri" w:cs="Calibri"/>
                <w:szCs w:val="20"/>
              </w:rPr>
              <w:t xml:space="preserve"> </w:t>
            </w:r>
            <w:r w:rsidR="009F11BF" w:rsidRPr="008E1F46">
              <w:rPr>
                <w:rFonts w:ascii="Calibri" w:hAnsi="Calibri" w:cs="Calibri"/>
                <w:szCs w:val="20"/>
              </w:rPr>
              <w:t>Divorce</w:t>
            </w:r>
          </w:p>
          <w:p w:rsidR="009F11BF" w:rsidRPr="008E1F46" w:rsidRDefault="00AF1F89" w:rsidP="00446860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82270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41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60841" w:rsidRPr="008E1F46">
              <w:rPr>
                <w:rFonts w:ascii="Calibri" w:hAnsi="Calibri" w:cs="Calibri"/>
                <w:szCs w:val="20"/>
              </w:rPr>
              <w:t xml:space="preserve"> </w:t>
            </w:r>
            <w:r w:rsidR="009F11BF" w:rsidRPr="008E1F46">
              <w:rPr>
                <w:rFonts w:ascii="Calibri" w:hAnsi="Calibri" w:cs="Calibri"/>
                <w:szCs w:val="20"/>
              </w:rPr>
              <w:t>Autre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11BF" w:rsidRPr="008E1F46" w:rsidRDefault="009F11BF" w:rsidP="009F11BF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Autorité parentale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1BF" w:rsidRPr="008E1F46" w:rsidRDefault="00AF1F89" w:rsidP="009F11BF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51692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41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60841" w:rsidRPr="008E1F46">
              <w:rPr>
                <w:rFonts w:ascii="Calibri" w:hAnsi="Calibri" w:cs="Calibri"/>
                <w:szCs w:val="20"/>
              </w:rPr>
              <w:t xml:space="preserve"> </w:t>
            </w:r>
            <w:r w:rsidR="009F11BF" w:rsidRPr="008E1F46">
              <w:rPr>
                <w:rFonts w:ascii="Calibri" w:hAnsi="Calibri" w:cs="Calibri"/>
                <w:szCs w:val="20"/>
              </w:rPr>
              <w:t>Conjointe père – mère</w:t>
            </w:r>
          </w:p>
          <w:p w:rsidR="009F11BF" w:rsidRPr="008E1F46" w:rsidRDefault="00AF1F89" w:rsidP="009F11BF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53386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41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60841" w:rsidRPr="008E1F46">
              <w:rPr>
                <w:rFonts w:ascii="Calibri" w:hAnsi="Calibri" w:cs="Calibri"/>
                <w:szCs w:val="20"/>
              </w:rPr>
              <w:t xml:space="preserve"> </w:t>
            </w:r>
            <w:r w:rsidR="009F11BF" w:rsidRPr="008E1F46">
              <w:rPr>
                <w:rFonts w:ascii="Calibri" w:hAnsi="Calibri" w:cs="Calibri"/>
                <w:szCs w:val="20"/>
              </w:rPr>
              <w:t>Père</w:t>
            </w:r>
          </w:p>
          <w:p w:rsidR="009F11BF" w:rsidRPr="008E1F46" w:rsidRDefault="00AF1F89" w:rsidP="009F11BF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1838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41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60841" w:rsidRPr="008E1F46">
              <w:rPr>
                <w:rFonts w:ascii="Calibri" w:hAnsi="Calibri" w:cs="Calibri"/>
                <w:szCs w:val="20"/>
              </w:rPr>
              <w:t xml:space="preserve"> </w:t>
            </w:r>
            <w:r w:rsidR="009F11BF" w:rsidRPr="008E1F46">
              <w:rPr>
                <w:rFonts w:ascii="Calibri" w:hAnsi="Calibri" w:cs="Calibri"/>
                <w:szCs w:val="20"/>
              </w:rPr>
              <w:t>Mère</w:t>
            </w:r>
          </w:p>
          <w:p w:rsidR="009F11BF" w:rsidRPr="008E1F46" w:rsidRDefault="00AF1F89" w:rsidP="009F11BF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2586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41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60841" w:rsidRPr="008E1F46">
              <w:rPr>
                <w:rFonts w:ascii="Calibri" w:hAnsi="Calibri" w:cs="Calibri"/>
                <w:szCs w:val="20"/>
              </w:rPr>
              <w:t xml:space="preserve"> </w:t>
            </w:r>
            <w:r w:rsidR="009F11BF" w:rsidRPr="008E1F46">
              <w:rPr>
                <w:rFonts w:ascii="Calibri" w:hAnsi="Calibri" w:cs="Calibri"/>
                <w:szCs w:val="20"/>
              </w:rPr>
              <w:t>Autre</w:t>
            </w:r>
          </w:p>
          <w:p w:rsidR="009F11BF" w:rsidRPr="008E1F46" w:rsidRDefault="00AF1F89" w:rsidP="00446860">
            <w:pPr>
              <w:spacing w:after="0" w:line="240" w:lineRule="auto"/>
              <w:rPr>
                <w:rFonts w:ascii="Calibri" w:hAnsi="Calibri" w:cs="Calibri"/>
                <w:b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50774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41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60841" w:rsidRPr="008E1F46">
              <w:rPr>
                <w:rFonts w:ascii="Calibri" w:hAnsi="Calibri" w:cs="Calibri"/>
                <w:szCs w:val="20"/>
              </w:rPr>
              <w:t xml:space="preserve"> </w:t>
            </w:r>
            <w:r w:rsidR="009F11BF" w:rsidRPr="008E1F46">
              <w:rPr>
                <w:rFonts w:ascii="Calibri" w:hAnsi="Calibri" w:cs="Calibri"/>
                <w:szCs w:val="20"/>
              </w:rPr>
              <w:t>Non renseigné</w:t>
            </w:r>
          </w:p>
        </w:tc>
      </w:tr>
      <w:tr w:rsidR="00446860" w:rsidRPr="008E1F46" w:rsidTr="005978D1">
        <w:trPr>
          <w:trHeight w:val="462"/>
          <w:jc w:val="center"/>
        </w:trPr>
        <w:tc>
          <w:tcPr>
            <w:tcW w:w="9972" w:type="dxa"/>
            <w:gridSpan w:val="6"/>
            <w:tcBorders>
              <w:bottom w:val="nil"/>
            </w:tcBorders>
            <w:vAlign w:val="center"/>
          </w:tcPr>
          <w:p w:rsidR="00446860" w:rsidRPr="008E1F46" w:rsidRDefault="00446860" w:rsidP="005978D1">
            <w:pPr>
              <w:spacing w:before="120" w:after="0" w:line="240" w:lineRule="auto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Fratrie :</w:t>
            </w:r>
          </w:p>
        </w:tc>
      </w:tr>
      <w:tr w:rsidR="00446860" w:rsidRPr="008E1F46" w:rsidTr="005978D1">
        <w:trPr>
          <w:trHeight w:val="409"/>
          <w:jc w:val="center"/>
        </w:trPr>
        <w:tc>
          <w:tcPr>
            <w:tcW w:w="3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860" w:rsidRPr="008E1F46" w:rsidRDefault="00446860" w:rsidP="002308B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NOM(s) et Prénom(s)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6860" w:rsidRPr="008E1F46" w:rsidRDefault="00446860" w:rsidP="002308B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Date de naissance</w:t>
            </w:r>
          </w:p>
        </w:tc>
        <w:tc>
          <w:tcPr>
            <w:tcW w:w="4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860" w:rsidRPr="008E1F46" w:rsidRDefault="00446860" w:rsidP="002308B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Établissement scolaire fréquenté si connu</w:t>
            </w:r>
          </w:p>
        </w:tc>
      </w:tr>
      <w:tr w:rsidR="00446860" w:rsidRPr="008E1F46" w:rsidTr="005978D1">
        <w:trPr>
          <w:trHeight w:val="528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</w:tcBorders>
            <w:vAlign w:val="center"/>
          </w:tcPr>
          <w:p w:rsidR="00446860" w:rsidRPr="008E1F46" w:rsidRDefault="00446860" w:rsidP="002308B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</w:tcBorders>
            <w:vAlign w:val="center"/>
          </w:tcPr>
          <w:p w:rsidR="00446860" w:rsidRPr="008E1F46" w:rsidRDefault="00446860" w:rsidP="002308B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  <w:vAlign w:val="center"/>
          </w:tcPr>
          <w:p w:rsidR="00446860" w:rsidRPr="008E1F46" w:rsidRDefault="00446860" w:rsidP="002308B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46860" w:rsidRPr="008E1F46" w:rsidTr="002D2314">
        <w:trPr>
          <w:trHeight w:val="528"/>
          <w:jc w:val="center"/>
        </w:trPr>
        <w:tc>
          <w:tcPr>
            <w:tcW w:w="3332" w:type="dxa"/>
            <w:gridSpan w:val="2"/>
            <w:vAlign w:val="center"/>
          </w:tcPr>
          <w:p w:rsidR="00446860" w:rsidRPr="008E1F46" w:rsidRDefault="00446860" w:rsidP="002308B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446860" w:rsidRPr="008E1F46" w:rsidRDefault="00446860" w:rsidP="002308B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389" w:type="dxa"/>
            <w:gridSpan w:val="2"/>
            <w:vAlign w:val="center"/>
          </w:tcPr>
          <w:p w:rsidR="00446860" w:rsidRPr="008E1F46" w:rsidRDefault="00446860" w:rsidP="002308B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46860" w:rsidRPr="008E1F46" w:rsidTr="002D2314">
        <w:trPr>
          <w:trHeight w:val="528"/>
          <w:jc w:val="center"/>
        </w:trPr>
        <w:tc>
          <w:tcPr>
            <w:tcW w:w="3332" w:type="dxa"/>
            <w:gridSpan w:val="2"/>
            <w:vAlign w:val="center"/>
          </w:tcPr>
          <w:p w:rsidR="00446860" w:rsidRPr="008E1F46" w:rsidRDefault="00446860" w:rsidP="002308B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446860" w:rsidRPr="008E1F46" w:rsidRDefault="00446860" w:rsidP="002308B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389" w:type="dxa"/>
            <w:gridSpan w:val="2"/>
            <w:vAlign w:val="center"/>
          </w:tcPr>
          <w:p w:rsidR="00446860" w:rsidRPr="008E1F46" w:rsidRDefault="00446860" w:rsidP="002308B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446860" w:rsidRPr="008E1F46" w:rsidTr="002D2314">
        <w:trPr>
          <w:trHeight w:val="528"/>
          <w:jc w:val="center"/>
        </w:trPr>
        <w:tc>
          <w:tcPr>
            <w:tcW w:w="3332" w:type="dxa"/>
            <w:gridSpan w:val="2"/>
            <w:vAlign w:val="center"/>
          </w:tcPr>
          <w:p w:rsidR="00446860" w:rsidRPr="008E1F46" w:rsidRDefault="00446860" w:rsidP="002308B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446860" w:rsidRPr="008E1F46" w:rsidRDefault="00446860" w:rsidP="002308B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389" w:type="dxa"/>
            <w:gridSpan w:val="2"/>
            <w:vAlign w:val="center"/>
          </w:tcPr>
          <w:p w:rsidR="00446860" w:rsidRPr="008E1F46" w:rsidRDefault="00446860" w:rsidP="002308B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9A7A69" w:rsidRPr="008E1F46" w:rsidTr="002D2314">
        <w:trPr>
          <w:trHeight w:val="528"/>
          <w:jc w:val="center"/>
        </w:trPr>
        <w:tc>
          <w:tcPr>
            <w:tcW w:w="3332" w:type="dxa"/>
            <w:gridSpan w:val="2"/>
            <w:vAlign w:val="center"/>
          </w:tcPr>
          <w:p w:rsidR="009A7A69" w:rsidRPr="008E1F46" w:rsidRDefault="009A7A69" w:rsidP="002308B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A7A69" w:rsidRPr="008E1F46" w:rsidRDefault="009A7A69" w:rsidP="002308B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389" w:type="dxa"/>
            <w:gridSpan w:val="2"/>
            <w:vAlign w:val="center"/>
          </w:tcPr>
          <w:p w:rsidR="009A7A69" w:rsidRPr="008E1F46" w:rsidRDefault="009A7A69" w:rsidP="002308B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EA3BF6" w:rsidRPr="008E1F46" w:rsidTr="002308B6">
        <w:trPr>
          <w:trHeight w:val="564"/>
          <w:jc w:val="center"/>
        </w:trPr>
        <w:tc>
          <w:tcPr>
            <w:tcW w:w="9972" w:type="dxa"/>
            <w:gridSpan w:val="6"/>
            <w:vAlign w:val="center"/>
          </w:tcPr>
          <w:p w:rsidR="00A70662" w:rsidRPr="008E1F46" w:rsidRDefault="00EA3BF6" w:rsidP="002308B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Autre(s) membre(s) de la famille ou personne(s) vivant au domicile :</w:t>
            </w:r>
          </w:p>
        </w:tc>
      </w:tr>
      <w:tr w:rsidR="00EA3BF6" w:rsidRPr="008E1F46" w:rsidTr="002308B6">
        <w:trPr>
          <w:trHeight w:val="544"/>
          <w:jc w:val="center"/>
        </w:trPr>
        <w:tc>
          <w:tcPr>
            <w:tcW w:w="9972" w:type="dxa"/>
            <w:gridSpan w:val="6"/>
            <w:vAlign w:val="center"/>
          </w:tcPr>
          <w:p w:rsidR="00A70662" w:rsidRPr="008E1F46" w:rsidRDefault="00A70662" w:rsidP="002308B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 xml:space="preserve">Autre personne ressources que l’enfant a pu identifier : </w:t>
            </w:r>
          </w:p>
        </w:tc>
      </w:tr>
    </w:tbl>
    <w:p w:rsidR="00656AF0" w:rsidRDefault="00656AF0" w:rsidP="002D2314">
      <w:pPr>
        <w:widowControl w:val="0"/>
        <w:autoSpaceDE w:val="0"/>
        <w:autoSpaceDN w:val="0"/>
        <w:spacing w:before="60" w:after="0" w:line="240" w:lineRule="auto"/>
        <w:jc w:val="center"/>
        <w:rPr>
          <w:rFonts w:ascii="Calibri" w:hAnsi="Calibri" w:cs="Calibri"/>
          <w:b/>
          <w:szCs w:val="20"/>
        </w:rPr>
      </w:pPr>
    </w:p>
    <w:p w:rsidR="002D2314" w:rsidRPr="008E1F46" w:rsidRDefault="002D2314" w:rsidP="002D2314">
      <w:pPr>
        <w:widowControl w:val="0"/>
        <w:autoSpaceDE w:val="0"/>
        <w:autoSpaceDN w:val="0"/>
        <w:spacing w:before="60" w:after="0" w:line="240" w:lineRule="auto"/>
        <w:jc w:val="center"/>
        <w:rPr>
          <w:rFonts w:ascii="Calibri" w:hAnsi="Calibri" w:cs="Calibri"/>
          <w:szCs w:val="20"/>
        </w:rPr>
      </w:pPr>
      <w:r w:rsidRPr="008E1F46">
        <w:rPr>
          <w:rFonts w:ascii="Calibri" w:hAnsi="Calibri" w:cs="Calibri"/>
          <w:b/>
          <w:szCs w:val="20"/>
        </w:rPr>
        <w:lastRenderedPageBreak/>
        <w:t>RECUEIL D’INFORMATION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586771" w:rsidRPr="008E1F46" w:rsidTr="009C1E79">
        <w:trPr>
          <w:trHeight w:val="5060"/>
        </w:trPr>
        <w:tc>
          <w:tcPr>
            <w:tcW w:w="9972" w:type="dxa"/>
          </w:tcPr>
          <w:p w:rsidR="00A70662" w:rsidRPr="008E1F46" w:rsidRDefault="00A70662" w:rsidP="009A7A69">
            <w:pPr>
              <w:spacing w:before="120" w:after="0" w:line="24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 xml:space="preserve">Bien </w:t>
            </w:r>
            <w:r w:rsidRPr="008E1F46">
              <w:rPr>
                <w:rFonts w:ascii="Calibri" w:hAnsi="Calibri" w:cs="Calibri"/>
                <w:b/>
                <w:szCs w:val="20"/>
              </w:rPr>
              <w:t>décrire</w:t>
            </w:r>
            <w:r w:rsidRPr="008E1F46">
              <w:rPr>
                <w:rFonts w:ascii="Calibri" w:hAnsi="Calibri" w:cs="Calibri"/>
                <w:szCs w:val="20"/>
              </w:rPr>
              <w:t xml:space="preserve"> et </w:t>
            </w:r>
            <w:r w:rsidRPr="008E1F46">
              <w:rPr>
                <w:rFonts w:ascii="Calibri" w:hAnsi="Calibri" w:cs="Calibri"/>
                <w:b/>
                <w:szCs w:val="20"/>
              </w:rPr>
              <w:t>dater</w:t>
            </w:r>
            <w:r w:rsidRPr="008E1F46">
              <w:rPr>
                <w:rFonts w:ascii="Calibri" w:hAnsi="Calibri" w:cs="Calibri"/>
                <w:szCs w:val="20"/>
              </w:rPr>
              <w:t> les éléments constatés, les rendez-vous, la récurrence des faits observés (Qui ? Quand ? Comment ?).</w:t>
            </w:r>
          </w:p>
          <w:p w:rsidR="00A70662" w:rsidRPr="008E1F46" w:rsidRDefault="00A70662" w:rsidP="00A70662">
            <w:pPr>
              <w:pStyle w:val="Paragraphedeliste"/>
              <w:spacing w:before="0" w:after="0" w:line="240" w:lineRule="auto"/>
              <w:ind w:left="306" w:firstLine="0"/>
              <w:contextualSpacing/>
              <w:jc w:val="both"/>
              <w:rPr>
                <w:rFonts w:ascii="Calibri" w:hAnsi="Calibri" w:cs="Calibri"/>
                <w:sz w:val="12"/>
                <w:szCs w:val="10"/>
              </w:rPr>
            </w:pPr>
          </w:p>
          <w:p w:rsidR="00A70662" w:rsidRPr="008E1F46" w:rsidRDefault="00A70662" w:rsidP="00A70662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Noter le contexte dans lequel les révélations ont été faites ou dans lequel les éléments préoccupants ont été constatés.</w:t>
            </w:r>
          </w:p>
          <w:p w:rsidR="00A70662" w:rsidRPr="008E1F46" w:rsidRDefault="00A70662" w:rsidP="00A70662">
            <w:pPr>
              <w:spacing w:after="0" w:line="240" w:lineRule="auto"/>
              <w:ind w:left="306" w:hanging="284"/>
              <w:jc w:val="both"/>
              <w:rPr>
                <w:rFonts w:ascii="Calibri" w:hAnsi="Calibri" w:cs="Calibri"/>
                <w:sz w:val="12"/>
                <w:szCs w:val="20"/>
              </w:rPr>
            </w:pPr>
          </w:p>
          <w:p w:rsidR="00A70662" w:rsidRPr="008E1F46" w:rsidRDefault="00A70662" w:rsidP="00A70662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Relater les propos tenus par l’élève et/ou la famille tels qu’ils ont été exprimés, sans les interpréter et utiliser les guillemets. Éviter les interrogatoires multiples.</w:t>
            </w:r>
          </w:p>
          <w:p w:rsidR="00A70662" w:rsidRPr="008E1F46" w:rsidRDefault="00A70662" w:rsidP="00A70662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 w:val="12"/>
                <w:szCs w:val="20"/>
              </w:rPr>
            </w:pPr>
          </w:p>
          <w:p w:rsidR="00A70662" w:rsidRPr="008E1F46" w:rsidRDefault="00A70662" w:rsidP="00A70662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Concernant les éléments rapportés, indiquer la source d’information, la fonction de la personne et la prévenir avant l’envoi de l’information préoccupante.</w:t>
            </w:r>
          </w:p>
          <w:p w:rsidR="00A70662" w:rsidRPr="008E1F46" w:rsidRDefault="00A70662" w:rsidP="00A70662">
            <w:pPr>
              <w:pStyle w:val="Paragraphedeliste"/>
              <w:spacing w:before="0" w:after="0" w:line="240" w:lineRule="auto"/>
              <w:ind w:left="306" w:hanging="284"/>
              <w:jc w:val="both"/>
              <w:rPr>
                <w:rFonts w:ascii="Calibri" w:hAnsi="Calibri" w:cs="Calibri"/>
                <w:sz w:val="12"/>
                <w:szCs w:val="20"/>
              </w:rPr>
            </w:pPr>
          </w:p>
          <w:p w:rsidR="00A70662" w:rsidRPr="008E1F46" w:rsidRDefault="00A70662" w:rsidP="00A70662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 xml:space="preserve">Joindre toute pièce utile (écrit de l’élève, d’autres membres de l’équipe éducative, propos d’autres témoins, constat de coups…). </w:t>
            </w:r>
          </w:p>
          <w:p w:rsidR="00A70662" w:rsidRPr="008E1F46" w:rsidRDefault="00A70662" w:rsidP="00A70662">
            <w:pPr>
              <w:spacing w:after="0" w:line="240" w:lineRule="auto"/>
              <w:ind w:left="306" w:hanging="284"/>
              <w:contextualSpacing/>
              <w:jc w:val="both"/>
              <w:rPr>
                <w:rFonts w:ascii="Calibri" w:hAnsi="Calibri" w:cs="Calibri"/>
                <w:sz w:val="12"/>
                <w:szCs w:val="20"/>
              </w:rPr>
            </w:pPr>
          </w:p>
          <w:p w:rsidR="00A70662" w:rsidRPr="008E1F46" w:rsidRDefault="00A70662" w:rsidP="00A70662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Si possible, préciser le contexte familial, scolaire et personnel de l’élève.</w:t>
            </w:r>
          </w:p>
          <w:p w:rsidR="007C1BD7" w:rsidRPr="008E1F46" w:rsidRDefault="007C1BD7" w:rsidP="00E84F40">
            <w:pPr>
              <w:spacing w:after="0" w:line="240" w:lineRule="auto"/>
              <w:jc w:val="both"/>
              <w:rPr>
                <w:rFonts w:ascii="Calibri" w:hAnsi="Calibri" w:cs="Calibri"/>
                <w:sz w:val="12"/>
                <w:szCs w:val="20"/>
              </w:rPr>
            </w:pPr>
          </w:p>
          <w:p w:rsidR="00586771" w:rsidRPr="008E1F46" w:rsidRDefault="007C1BD7" w:rsidP="007C1BD7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******************</w:t>
            </w:r>
          </w:p>
          <w:p w:rsidR="00556D5A" w:rsidRPr="008E1F46" w:rsidRDefault="00556D5A" w:rsidP="00556D5A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:rsidR="00556D5A" w:rsidRPr="008E1F46" w:rsidRDefault="00556D5A" w:rsidP="002D231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:rsidR="00A05D48" w:rsidRPr="008E1F46" w:rsidRDefault="00A05D48" w:rsidP="002D231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:rsidR="002D2314" w:rsidRPr="008E1F46" w:rsidRDefault="002D2314" w:rsidP="002D2314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:rsidR="00A05D48" w:rsidRPr="008E1F46" w:rsidRDefault="00A05D48" w:rsidP="009C1E79">
      <w:pPr>
        <w:spacing w:before="60" w:after="0" w:line="240" w:lineRule="auto"/>
        <w:rPr>
          <w:rFonts w:ascii="Calibri" w:hAnsi="Calibri" w:cs="Calibri"/>
          <w:b/>
          <w:szCs w:val="20"/>
        </w:rPr>
      </w:pPr>
    </w:p>
    <w:p w:rsidR="009F11BF" w:rsidRPr="008E1F46" w:rsidRDefault="00DD16CE" w:rsidP="002D2314">
      <w:pPr>
        <w:spacing w:before="60" w:after="0" w:line="240" w:lineRule="auto"/>
        <w:jc w:val="center"/>
        <w:rPr>
          <w:rFonts w:ascii="Calibri" w:hAnsi="Calibri" w:cs="Calibri"/>
          <w:b/>
          <w:szCs w:val="20"/>
        </w:rPr>
      </w:pPr>
      <w:r w:rsidRPr="008E1F46">
        <w:rPr>
          <w:rFonts w:ascii="Calibri" w:hAnsi="Calibri" w:cs="Calibri"/>
          <w:b/>
          <w:szCs w:val="20"/>
        </w:rPr>
        <w:t>CONCERTATION ENTREPRISE</w:t>
      </w:r>
      <w:r w:rsidR="009F11BF" w:rsidRPr="008E1F46">
        <w:rPr>
          <w:rFonts w:ascii="Calibri" w:hAnsi="Calibri" w:cs="Calibri"/>
          <w:b/>
          <w:szCs w:val="20"/>
        </w:rPr>
        <w:t xml:space="preserve"> PAR L’É</w:t>
      </w:r>
      <w:r w:rsidR="00586771" w:rsidRPr="008E1F46">
        <w:rPr>
          <w:rFonts w:ascii="Calibri" w:hAnsi="Calibri" w:cs="Calibri"/>
          <w:b/>
          <w:szCs w:val="20"/>
        </w:rPr>
        <w:t>COLE / L’É</w:t>
      </w:r>
      <w:r w:rsidR="009F11BF" w:rsidRPr="008E1F46">
        <w:rPr>
          <w:rFonts w:ascii="Calibri" w:hAnsi="Calibri" w:cs="Calibri"/>
          <w:b/>
          <w:szCs w:val="20"/>
        </w:rPr>
        <w:t>TABLISSEMENT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5015"/>
      </w:tblGrid>
      <w:tr w:rsidR="004448FD" w:rsidRPr="008E1F46" w:rsidTr="002308B6">
        <w:trPr>
          <w:trHeight w:val="3521"/>
        </w:trPr>
        <w:tc>
          <w:tcPr>
            <w:tcW w:w="4957" w:type="dxa"/>
          </w:tcPr>
          <w:p w:rsidR="004448FD" w:rsidRPr="008E1F46" w:rsidRDefault="004448FD" w:rsidP="006F74CA">
            <w:pPr>
              <w:spacing w:before="120" w:after="120" w:line="240" w:lineRule="auto"/>
              <w:ind w:left="164" w:right="-142"/>
              <w:jc w:val="both"/>
              <w:rPr>
                <w:rFonts w:ascii="Calibri" w:hAnsi="Calibri" w:cs="Calibri"/>
                <w:b/>
                <w:szCs w:val="20"/>
              </w:rPr>
            </w:pPr>
            <w:r w:rsidRPr="008E1F46">
              <w:rPr>
                <w:rFonts w:ascii="Calibri" w:hAnsi="Calibri" w:cs="Calibri"/>
                <w:b/>
                <w:szCs w:val="20"/>
              </w:rPr>
              <w:t>Concertation en interne avec :</w:t>
            </w:r>
          </w:p>
          <w:p w:rsidR="00273FF8" w:rsidRPr="008E1F46" w:rsidRDefault="00AF1F89" w:rsidP="00273FF8">
            <w:pPr>
              <w:spacing w:after="0" w:line="240" w:lineRule="auto"/>
              <w:ind w:left="164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85107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41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60841" w:rsidRPr="008E1F46">
              <w:rPr>
                <w:rFonts w:ascii="Calibri" w:hAnsi="Calibri" w:cs="Calibri"/>
                <w:szCs w:val="20"/>
              </w:rPr>
              <w:t xml:space="preserve"> </w:t>
            </w:r>
            <w:r w:rsidR="00273FF8" w:rsidRPr="008E1F46">
              <w:rPr>
                <w:rFonts w:ascii="Calibri" w:hAnsi="Calibri" w:cs="Calibri"/>
                <w:szCs w:val="20"/>
              </w:rPr>
              <w:t>L’IEN</w:t>
            </w:r>
          </w:p>
          <w:p w:rsidR="00960841" w:rsidRPr="008E1F46" w:rsidRDefault="00AF1F89" w:rsidP="00960841">
            <w:pPr>
              <w:spacing w:after="0" w:line="240" w:lineRule="auto"/>
              <w:ind w:left="164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44809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FF8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73FF8" w:rsidRPr="008E1F46">
              <w:rPr>
                <w:rFonts w:ascii="Calibri" w:hAnsi="Calibri" w:cs="Calibri"/>
                <w:szCs w:val="20"/>
              </w:rPr>
              <w:t xml:space="preserve"> </w:t>
            </w:r>
            <w:r w:rsidR="00960841" w:rsidRPr="008E1F46">
              <w:rPr>
                <w:rFonts w:ascii="Calibri" w:hAnsi="Calibri" w:cs="Calibri"/>
                <w:szCs w:val="20"/>
              </w:rPr>
              <w:t>L’infirmière scolaire</w:t>
            </w:r>
          </w:p>
          <w:p w:rsidR="00960841" w:rsidRPr="008E1F46" w:rsidRDefault="00AF1F89" w:rsidP="00960841">
            <w:pPr>
              <w:spacing w:after="0" w:line="240" w:lineRule="auto"/>
              <w:ind w:left="164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56337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41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60841" w:rsidRPr="008E1F46">
              <w:rPr>
                <w:rFonts w:ascii="Calibri" w:hAnsi="Calibri" w:cs="Calibri"/>
                <w:szCs w:val="20"/>
              </w:rPr>
              <w:t xml:space="preserve"> Le médecin scolaire</w:t>
            </w:r>
          </w:p>
          <w:p w:rsidR="004448FD" w:rsidRPr="008E1F46" w:rsidRDefault="00AF1F89" w:rsidP="004448FD">
            <w:pPr>
              <w:spacing w:after="0" w:line="240" w:lineRule="auto"/>
              <w:ind w:left="164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69327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FD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448FD" w:rsidRPr="008E1F46">
              <w:rPr>
                <w:rFonts w:ascii="Calibri" w:hAnsi="Calibri" w:cs="Calibri"/>
                <w:szCs w:val="20"/>
              </w:rPr>
              <w:t xml:space="preserve"> </w:t>
            </w:r>
            <w:r w:rsidR="00960841" w:rsidRPr="008E1F46">
              <w:rPr>
                <w:rFonts w:ascii="Calibri" w:hAnsi="Calibri" w:cs="Calibri"/>
                <w:szCs w:val="20"/>
              </w:rPr>
              <w:t>Le psychologue scolaire / Le Psy-EN</w:t>
            </w:r>
          </w:p>
          <w:p w:rsidR="004448FD" w:rsidRPr="008E1F46" w:rsidRDefault="00AF1F89" w:rsidP="004448FD">
            <w:pPr>
              <w:spacing w:after="0" w:line="240" w:lineRule="auto"/>
              <w:ind w:left="164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45015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FD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448FD" w:rsidRPr="008E1F46">
              <w:rPr>
                <w:rFonts w:ascii="Calibri" w:hAnsi="Calibri" w:cs="Calibri"/>
                <w:szCs w:val="20"/>
              </w:rPr>
              <w:t xml:space="preserve"> L’assistant social</w:t>
            </w:r>
          </w:p>
          <w:p w:rsidR="00960841" w:rsidRPr="008E1F46" w:rsidRDefault="00AF1F89" w:rsidP="004448FD">
            <w:pPr>
              <w:spacing w:after="0" w:line="240" w:lineRule="auto"/>
              <w:ind w:left="164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2730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41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60841" w:rsidRPr="008E1F46">
              <w:rPr>
                <w:rFonts w:ascii="Calibri" w:hAnsi="Calibri" w:cs="Calibri"/>
                <w:szCs w:val="20"/>
              </w:rPr>
              <w:t xml:space="preserve"> L’enseignant référent</w:t>
            </w:r>
          </w:p>
          <w:p w:rsidR="00273FF8" w:rsidRPr="008E1F46" w:rsidRDefault="00AF1F89" w:rsidP="00273FF8">
            <w:pPr>
              <w:spacing w:after="0" w:line="240" w:lineRule="auto"/>
              <w:ind w:left="164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56199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FF8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73FF8" w:rsidRPr="008E1F46">
              <w:rPr>
                <w:rFonts w:ascii="Calibri" w:hAnsi="Calibri" w:cs="Calibri"/>
                <w:szCs w:val="20"/>
              </w:rPr>
              <w:t xml:space="preserve"> L’équipe pédagogique</w:t>
            </w:r>
          </w:p>
          <w:p w:rsidR="00273FF8" w:rsidRPr="008E1F46" w:rsidRDefault="00AF1F89" w:rsidP="00273FF8">
            <w:pPr>
              <w:spacing w:after="0" w:line="240" w:lineRule="auto"/>
              <w:ind w:left="447" w:hanging="283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5040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FF8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273FF8" w:rsidRPr="008E1F46">
              <w:rPr>
                <w:rFonts w:ascii="Calibri" w:hAnsi="Calibri" w:cs="Calibri"/>
                <w:szCs w:val="20"/>
              </w:rPr>
              <w:t xml:space="preserve"> Les conseillères techniques de la DSDEN</w:t>
            </w:r>
          </w:p>
          <w:p w:rsidR="004448FD" w:rsidRPr="008E1F46" w:rsidRDefault="00AF1F89" w:rsidP="009A7A69">
            <w:pPr>
              <w:spacing w:after="0" w:line="240" w:lineRule="auto"/>
              <w:ind w:left="164"/>
              <w:rPr>
                <w:rFonts w:ascii="Calibri" w:hAnsi="Calibri" w:cs="Calibri"/>
                <w:b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28447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FD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448FD" w:rsidRPr="008E1F46">
              <w:rPr>
                <w:rFonts w:ascii="Calibri" w:hAnsi="Calibri" w:cs="Calibri"/>
                <w:szCs w:val="20"/>
              </w:rPr>
              <w:t xml:space="preserve"> Autre(s) :</w:t>
            </w:r>
          </w:p>
        </w:tc>
        <w:tc>
          <w:tcPr>
            <w:tcW w:w="5015" w:type="dxa"/>
            <w:vAlign w:val="center"/>
          </w:tcPr>
          <w:p w:rsidR="004448FD" w:rsidRPr="008E1F46" w:rsidRDefault="004448FD" w:rsidP="006F74CA">
            <w:pPr>
              <w:spacing w:before="120" w:after="120" w:line="240" w:lineRule="auto"/>
              <w:ind w:left="460" w:right="-142" w:hanging="284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b/>
                <w:szCs w:val="20"/>
              </w:rPr>
              <w:t>Concertation avec les partenaires :</w:t>
            </w:r>
          </w:p>
          <w:p w:rsidR="004448FD" w:rsidRPr="008E1F46" w:rsidRDefault="00AF1F89" w:rsidP="004448FD">
            <w:pPr>
              <w:spacing w:after="0" w:line="240" w:lineRule="auto"/>
              <w:ind w:left="459" w:hanging="284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23371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FD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448FD" w:rsidRPr="008E1F46">
              <w:rPr>
                <w:rFonts w:ascii="Calibri" w:hAnsi="Calibri" w:cs="Calibri"/>
                <w:szCs w:val="20"/>
              </w:rPr>
              <w:t xml:space="preserve"> Le centre départemental des solidarités</w:t>
            </w:r>
          </w:p>
          <w:p w:rsidR="004448FD" w:rsidRPr="008E1F46" w:rsidRDefault="00AF1F89" w:rsidP="004448FD">
            <w:pPr>
              <w:spacing w:after="0" w:line="240" w:lineRule="auto"/>
              <w:ind w:left="459" w:hanging="284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69259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FD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448FD" w:rsidRPr="008E1F46">
              <w:rPr>
                <w:rFonts w:ascii="Calibri" w:hAnsi="Calibri" w:cs="Calibri"/>
                <w:szCs w:val="20"/>
              </w:rPr>
              <w:t xml:space="preserve"> Le service de PMI</w:t>
            </w:r>
          </w:p>
          <w:p w:rsidR="004448FD" w:rsidRPr="008E1F46" w:rsidRDefault="00AF1F89" w:rsidP="004448FD">
            <w:pPr>
              <w:spacing w:after="0" w:line="240" w:lineRule="auto"/>
              <w:ind w:left="459" w:hanging="284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31144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FD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448FD" w:rsidRPr="008E1F46">
              <w:rPr>
                <w:rFonts w:ascii="Calibri" w:hAnsi="Calibri" w:cs="Calibri"/>
                <w:szCs w:val="20"/>
              </w:rPr>
              <w:t xml:space="preserve"> Les services de soins (CMP, CMPP, hôpital, …)</w:t>
            </w:r>
          </w:p>
          <w:p w:rsidR="004448FD" w:rsidRPr="008E1F46" w:rsidRDefault="00AF1F89" w:rsidP="004448FD">
            <w:pPr>
              <w:spacing w:after="0" w:line="240" w:lineRule="auto"/>
              <w:ind w:left="459" w:hanging="284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82717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FD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448FD" w:rsidRPr="008E1F46">
              <w:rPr>
                <w:rFonts w:ascii="Calibri" w:hAnsi="Calibri" w:cs="Calibri"/>
                <w:szCs w:val="20"/>
              </w:rPr>
              <w:t xml:space="preserve"> Une équipe de prévention spécialisée</w:t>
            </w:r>
          </w:p>
          <w:p w:rsidR="004448FD" w:rsidRPr="008E1F46" w:rsidRDefault="00AF1F89" w:rsidP="004448FD">
            <w:pPr>
              <w:spacing w:after="0" w:line="240" w:lineRule="auto"/>
              <w:ind w:left="459" w:hanging="284"/>
              <w:rPr>
                <w:rFonts w:ascii="Calibri" w:hAnsi="Calibri" w:cs="Calibri"/>
                <w:b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2064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FD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448FD" w:rsidRPr="008E1F46">
              <w:rPr>
                <w:rFonts w:ascii="Calibri" w:hAnsi="Calibri" w:cs="Calibri"/>
                <w:szCs w:val="20"/>
              </w:rPr>
              <w:t xml:space="preserve"> Le service en charge d’une mesure de protection de l’enfance. Lequel : </w:t>
            </w:r>
          </w:p>
          <w:p w:rsidR="004448FD" w:rsidRPr="008E1F46" w:rsidRDefault="004448FD" w:rsidP="004448FD">
            <w:pPr>
              <w:spacing w:after="0" w:line="240" w:lineRule="auto"/>
              <w:ind w:left="459" w:hanging="284"/>
              <w:rPr>
                <w:rFonts w:ascii="Calibri" w:hAnsi="Calibri" w:cs="Calibri"/>
                <w:szCs w:val="20"/>
              </w:rPr>
            </w:pPr>
          </w:p>
          <w:p w:rsidR="002308B6" w:rsidRPr="008E1F46" w:rsidRDefault="00AF1F89" w:rsidP="006F74CA">
            <w:pPr>
              <w:spacing w:after="60" w:line="240" w:lineRule="auto"/>
              <w:ind w:left="460" w:hanging="284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95768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FD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448FD" w:rsidRPr="008E1F46">
              <w:rPr>
                <w:rFonts w:ascii="Calibri" w:hAnsi="Calibri" w:cs="Calibri"/>
                <w:szCs w:val="20"/>
              </w:rPr>
              <w:t xml:space="preserve"> Autre(s) :</w:t>
            </w:r>
          </w:p>
          <w:p w:rsidR="002308B6" w:rsidRPr="008E1F46" w:rsidRDefault="002308B6" w:rsidP="006F74CA">
            <w:pPr>
              <w:spacing w:after="60" w:line="240" w:lineRule="auto"/>
              <w:ind w:left="460" w:hanging="284"/>
              <w:rPr>
                <w:rFonts w:ascii="Calibri" w:hAnsi="Calibri" w:cs="Calibri"/>
                <w:szCs w:val="20"/>
              </w:rPr>
            </w:pPr>
          </w:p>
          <w:p w:rsidR="004448FD" w:rsidRPr="008E1F46" w:rsidRDefault="004448FD" w:rsidP="006F74CA">
            <w:pPr>
              <w:spacing w:after="60" w:line="240" w:lineRule="auto"/>
              <w:ind w:left="460" w:hanging="284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b/>
                <w:szCs w:val="20"/>
              </w:rPr>
              <w:t xml:space="preserve"> </w:t>
            </w:r>
          </w:p>
        </w:tc>
      </w:tr>
    </w:tbl>
    <w:p w:rsidR="00CD5AB9" w:rsidRPr="008E1F46" w:rsidRDefault="00CD5AB9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  <w:b/>
          <w:szCs w:val="20"/>
        </w:rPr>
      </w:pPr>
    </w:p>
    <w:p w:rsidR="00DD16CE" w:rsidRPr="008E1F46" w:rsidRDefault="00DD16CE" w:rsidP="00E8051C">
      <w:pPr>
        <w:spacing w:before="60" w:after="0" w:line="240" w:lineRule="auto"/>
        <w:jc w:val="center"/>
        <w:rPr>
          <w:rFonts w:ascii="Calibri" w:hAnsi="Calibri" w:cs="Calibri"/>
          <w:b/>
          <w:szCs w:val="20"/>
        </w:rPr>
      </w:pPr>
      <w:r w:rsidRPr="008E1F46">
        <w:rPr>
          <w:rFonts w:ascii="Calibri" w:hAnsi="Calibri" w:cs="Calibri"/>
          <w:b/>
          <w:szCs w:val="20"/>
        </w:rPr>
        <w:t>ACTIONS ÉVENTUELLES DÉJÀ ENGAGÉES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DD16CE" w:rsidRPr="008E1F46" w:rsidTr="002308B6">
        <w:trPr>
          <w:trHeight w:val="70"/>
        </w:trPr>
        <w:tc>
          <w:tcPr>
            <w:tcW w:w="9972" w:type="dxa"/>
            <w:vAlign w:val="center"/>
          </w:tcPr>
          <w:p w:rsidR="00DD16CE" w:rsidRPr="008E1F46" w:rsidRDefault="00DA498C" w:rsidP="002308B6">
            <w:pPr>
              <w:spacing w:before="120" w:after="0" w:line="24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Orientation vers un CLAS, un dispositif de réussite éducative ou autre soutien scolaire, suivi avec un service de soins</w:t>
            </w:r>
            <w:r w:rsidR="00AC0595" w:rsidRPr="008E1F46">
              <w:rPr>
                <w:rFonts w:ascii="Calibri" w:hAnsi="Calibri" w:cs="Calibri"/>
                <w:szCs w:val="20"/>
              </w:rPr>
              <w:t xml:space="preserve"> (CMP, CMPP, services hospitaliers…), saisine de la CDO, de la MDPH, contact avec les éducateurs si une mesure éducative est déjà en cours, contact avec une assistante sociale, orientation vers une équipe</w:t>
            </w:r>
            <w:r w:rsidR="00E84F40" w:rsidRPr="008E1F46">
              <w:rPr>
                <w:rFonts w:ascii="Calibri" w:hAnsi="Calibri" w:cs="Calibri"/>
                <w:szCs w:val="20"/>
              </w:rPr>
              <w:t xml:space="preserve"> de prévention spécialisée, vers le centre de planification …</w:t>
            </w:r>
          </w:p>
          <w:p w:rsidR="00DD16CE" w:rsidRPr="008E1F46" w:rsidRDefault="00DD16CE" w:rsidP="002308B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  <w:p w:rsidR="00DD16CE" w:rsidRPr="008E1F46" w:rsidRDefault="00DD16CE" w:rsidP="002308B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La famille a-t-elle été informée des difficultés de son enfant ?</w:t>
            </w:r>
            <w:r w:rsidR="00E84F40" w:rsidRPr="008E1F46">
              <w:rPr>
                <w:rFonts w:ascii="Calibri" w:hAnsi="Calibri" w:cs="Calibri"/>
                <w:szCs w:val="20"/>
              </w:rPr>
              <w:t xml:space="preserve"> Quelle a été sa réaction ? Est-elle mobilisée dans la prise en charge de son enfant ? Est-elle en demande d’aide ?</w:t>
            </w:r>
          </w:p>
          <w:p w:rsidR="007C1BD7" w:rsidRPr="008E1F46" w:rsidRDefault="007C1BD7" w:rsidP="002308B6">
            <w:pPr>
              <w:pStyle w:val="Paragraphedeliste"/>
              <w:spacing w:after="0" w:line="240" w:lineRule="auto"/>
              <w:ind w:left="306" w:firstLine="0"/>
              <w:jc w:val="both"/>
              <w:rPr>
                <w:rFonts w:ascii="Calibri" w:hAnsi="Calibri" w:cs="Calibri"/>
                <w:szCs w:val="20"/>
              </w:rPr>
            </w:pPr>
          </w:p>
          <w:p w:rsidR="00DD16CE" w:rsidRPr="008E1F46" w:rsidRDefault="00DD16CE" w:rsidP="002308B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 xml:space="preserve">Quelles actions ont </w:t>
            </w:r>
            <w:r w:rsidR="00E84F40" w:rsidRPr="008E1F46">
              <w:rPr>
                <w:rFonts w:ascii="Calibri" w:hAnsi="Calibri" w:cs="Calibri"/>
                <w:szCs w:val="20"/>
              </w:rPr>
              <w:t>pu être</w:t>
            </w:r>
            <w:r w:rsidRPr="008E1F46">
              <w:rPr>
                <w:rFonts w:ascii="Calibri" w:hAnsi="Calibri" w:cs="Calibri"/>
                <w:szCs w:val="20"/>
              </w:rPr>
              <w:t xml:space="preserve"> proposées et/ou mises en œuvre ?</w:t>
            </w:r>
          </w:p>
          <w:p w:rsidR="007C1BD7" w:rsidRPr="008E1F46" w:rsidRDefault="007C1BD7" w:rsidP="002308B6">
            <w:pPr>
              <w:spacing w:after="0" w:line="240" w:lineRule="auto"/>
              <w:jc w:val="both"/>
              <w:rPr>
                <w:rFonts w:ascii="Calibri" w:hAnsi="Calibri" w:cs="Calibri"/>
                <w:sz w:val="12"/>
                <w:szCs w:val="20"/>
              </w:rPr>
            </w:pPr>
          </w:p>
          <w:p w:rsidR="00E84F40" w:rsidRPr="008E1F46" w:rsidRDefault="007C1BD7" w:rsidP="002308B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******************</w:t>
            </w:r>
          </w:p>
          <w:p w:rsidR="00DD16CE" w:rsidRPr="008E1F46" w:rsidRDefault="00DD16CE" w:rsidP="002308B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  <w:p w:rsidR="00A05D48" w:rsidRPr="008E1F46" w:rsidRDefault="00A05D48" w:rsidP="00E84F40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  <w:p w:rsidR="00A05D48" w:rsidRPr="008E1F46" w:rsidRDefault="00A05D48" w:rsidP="00E84F40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  <w:p w:rsidR="007C1BD7" w:rsidRPr="008E1F46" w:rsidRDefault="007C1BD7" w:rsidP="00E84F40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</w:tbl>
    <w:p w:rsidR="009F11BF" w:rsidRPr="008E1F46" w:rsidRDefault="009F11BF" w:rsidP="00E8051C">
      <w:pPr>
        <w:spacing w:before="60" w:after="0" w:line="240" w:lineRule="auto"/>
        <w:jc w:val="center"/>
        <w:rPr>
          <w:rFonts w:ascii="Calibri" w:hAnsi="Calibri" w:cs="Calibri"/>
          <w:b/>
          <w:szCs w:val="20"/>
        </w:rPr>
      </w:pPr>
      <w:r w:rsidRPr="008E1F46">
        <w:rPr>
          <w:rFonts w:ascii="Calibri" w:hAnsi="Calibri" w:cs="Calibri"/>
          <w:b/>
          <w:szCs w:val="20"/>
        </w:rPr>
        <w:lastRenderedPageBreak/>
        <w:t>INFORMATION DE LA FAMILLE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9F11BF" w:rsidRPr="008E1F46" w:rsidTr="005263F2">
        <w:tc>
          <w:tcPr>
            <w:tcW w:w="9972" w:type="dxa"/>
          </w:tcPr>
          <w:p w:rsidR="005263F2" w:rsidRPr="008E1F46" w:rsidRDefault="005263F2" w:rsidP="009A7A69">
            <w:pPr>
              <w:pStyle w:val="Notedebasdepage"/>
              <w:spacing w:before="120"/>
              <w:jc w:val="both"/>
              <w:rPr>
                <w:rFonts w:ascii="Calibri" w:hAnsi="Calibri" w:cs="Calibri"/>
                <w:b/>
                <w:sz w:val="22"/>
              </w:rPr>
            </w:pPr>
            <w:r w:rsidRPr="008E1F46">
              <w:rPr>
                <w:rFonts w:ascii="Calibri" w:hAnsi="Calibri" w:cs="Calibri"/>
                <w:sz w:val="22"/>
              </w:rPr>
              <w:t>Art. L226-2-1 du Code de l’action sociale et des familles : les familles doivent être prévenues de l’envoi de l’information préoccupante, « selon des modalités adaptées », sauf si cette information peut nuire à la sécurité de l’enfant ou entraver le cours d’une enquête judiciaire.</w:t>
            </w:r>
          </w:p>
          <w:p w:rsidR="005263F2" w:rsidRPr="008E1F46" w:rsidRDefault="005263F2" w:rsidP="005263F2">
            <w:pPr>
              <w:pStyle w:val="Notedebasdepage"/>
              <w:jc w:val="both"/>
              <w:rPr>
                <w:rFonts w:ascii="Calibri" w:hAnsi="Calibri" w:cs="Calibri"/>
                <w:b/>
                <w:sz w:val="22"/>
              </w:rPr>
            </w:pPr>
            <w:r w:rsidRPr="008E1F46">
              <w:rPr>
                <w:rFonts w:ascii="Calibri" w:hAnsi="Calibri" w:cs="Calibri"/>
                <w:b/>
                <w:sz w:val="22"/>
              </w:rPr>
              <w:t xml:space="preserve">Les responsables légaux ne doivent jamais être informés dans le cadre de suspicions de violences sexuelles intra familiales même s’il s’agit de la famille « élargie ». </w:t>
            </w:r>
          </w:p>
          <w:p w:rsidR="009F11BF" w:rsidRPr="008E1F46" w:rsidRDefault="009F11BF" w:rsidP="009F11BF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:rsidR="00E837AA" w:rsidRPr="008E1F46" w:rsidRDefault="00E837AA" w:rsidP="00E837AA">
            <w:pPr>
              <w:spacing w:after="0" w:line="480" w:lineRule="auto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La famille a-t-elle été informée de l’envoi de l’information préoccupante ?</w:t>
            </w:r>
          </w:p>
          <w:p w:rsidR="00E837AA" w:rsidRPr="008E1F46" w:rsidRDefault="00AF1F89" w:rsidP="00E837AA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5175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7AA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837AA" w:rsidRPr="008E1F46">
              <w:rPr>
                <w:rFonts w:ascii="Calibri" w:hAnsi="Calibri" w:cs="Calibri"/>
                <w:szCs w:val="20"/>
              </w:rPr>
              <w:t xml:space="preserve"> OUI        Date de l’information :</w:t>
            </w:r>
          </w:p>
          <w:p w:rsidR="00E837AA" w:rsidRPr="008E1F46" w:rsidRDefault="00E837AA" w:rsidP="008E1F46">
            <w:pPr>
              <w:spacing w:after="0" w:line="240" w:lineRule="auto"/>
              <w:ind w:left="1014"/>
              <w:jc w:val="both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 xml:space="preserve">Si oui, comment ? (Entretien, écrit, téléphone…) : </w:t>
            </w:r>
          </w:p>
          <w:p w:rsidR="00E837AA" w:rsidRPr="008E1F46" w:rsidRDefault="00E837AA" w:rsidP="00E837AA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  <w:p w:rsidR="009F11BF" w:rsidRPr="008E1F46" w:rsidRDefault="00AF1F89" w:rsidP="00E837AA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33091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7AA" w:rsidRPr="008E1F4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E837AA" w:rsidRPr="008E1F46">
              <w:rPr>
                <w:rFonts w:ascii="Calibri" w:hAnsi="Calibri" w:cs="Calibri"/>
                <w:szCs w:val="20"/>
              </w:rPr>
              <w:t xml:space="preserve"> NON, pourquoi ? :</w:t>
            </w:r>
          </w:p>
          <w:p w:rsidR="00E837AA" w:rsidRPr="008E1F46" w:rsidRDefault="00E837AA" w:rsidP="00E837AA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</w:tbl>
    <w:p w:rsidR="006F74CA" w:rsidRPr="008E1F46" w:rsidRDefault="006F74CA" w:rsidP="00E837AA">
      <w:pPr>
        <w:tabs>
          <w:tab w:val="left" w:pos="5103"/>
        </w:tabs>
        <w:spacing w:after="0" w:line="240" w:lineRule="auto"/>
        <w:rPr>
          <w:rFonts w:ascii="Calibri" w:hAnsi="Calibri" w:cs="Calibri"/>
          <w:szCs w:val="20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1C0789" w:rsidRPr="008E1F46" w:rsidTr="001C0789">
        <w:trPr>
          <w:trHeight w:val="493"/>
          <w:jc w:val="center"/>
        </w:trPr>
        <w:tc>
          <w:tcPr>
            <w:tcW w:w="4986" w:type="dxa"/>
            <w:vMerge w:val="restart"/>
          </w:tcPr>
          <w:p w:rsidR="001C0789" w:rsidRPr="008E1F46" w:rsidRDefault="001C0789" w:rsidP="001C0789">
            <w:pPr>
              <w:tabs>
                <w:tab w:val="left" w:pos="5103"/>
              </w:tabs>
              <w:spacing w:before="120" w:after="0" w:line="240" w:lineRule="auto"/>
              <w:ind w:right="488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Nom - Prénom :</w:t>
            </w:r>
          </w:p>
          <w:p w:rsidR="001C0789" w:rsidRPr="008E1F46" w:rsidRDefault="001C0789" w:rsidP="001C0789">
            <w:pPr>
              <w:tabs>
                <w:tab w:val="left" w:pos="5103"/>
              </w:tabs>
              <w:spacing w:before="120" w:after="0" w:line="240" w:lineRule="auto"/>
              <w:ind w:right="485"/>
              <w:rPr>
                <w:rFonts w:ascii="Calibri" w:hAnsi="Calibri" w:cs="Calibri"/>
                <w:szCs w:val="20"/>
              </w:rPr>
            </w:pPr>
          </w:p>
        </w:tc>
        <w:tc>
          <w:tcPr>
            <w:tcW w:w="4986" w:type="dxa"/>
          </w:tcPr>
          <w:p w:rsidR="001C0789" w:rsidRPr="008E1F46" w:rsidRDefault="001C0789" w:rsidP="001C0789">
            <w:pPr>
              <w:tabs>
                <w:tab w:val="left" w:pos="5103"/>
              </w:tabs>
              <w:spacing w:before="120" w:after="0" w:line="240" w:lineRule="auto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Signature (obligatoire) :</w:t>
            </w:r>
          </w:p>
        </w:tc>
      </w:tr>
      <w:tr w:rsidR="001C0789" w:rsidRPr="008E1F46" w:rsidTr="00943B6B">
        <w:trPr>
          <w:trHeight w:val="2485"/>
          <w:jc w:val="center"/>
        </w:trPr>
        <w:tc>
          <w:tcPr>
            <w:tcW w:w="4986" w:type="dxa"/>
            <w:vMerge/>
            <w:vAlign w:val="center"/>
          </w:tcPr>
          <w:p w:rsidR="001C0789" w:rsidRPr="008E1F46" w:rsidRDefault="001C0789" w:rsidP="006F74CA">
            <w:pPr>
              <w:tabs>
                <w:tab w:val="left" w:pos="5103"/>
              </w:tabs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4986" w:type="dxa"/>
            <w:vAlign w:val="center"/>
          </w:tcPr>
          <w:p w:rsidR="001C0789" w:rsidRPr="008E1F46" w:rsidRDefault="001C0789" w:rsidP="006F74CA">
            <w:pPr>
              <w:tabs>
                <w:tab w:val="left" w:pos="5103"/>
              </w:tabs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noProof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271793F" wp14:editId="06456AD0">
                      <wp:extent cx="2400300" cy="1447800"/>
                      <wp:effectExtent l="0" t="0" r="19050" b="1905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CD4331" id="Rectangle 2" o:spid="_x0000_s1026" style="width:189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:rsidR="00CD5AB9" w:rsidRPr="008E1F46" w:rsidRDefault="00CD5AB9" w:rsidP="00943B6B">
      <w:pPr>
        <w:tabs>
          <w:tab w:val="left" w:pos="5103"/>
        </w:tabs>
        <w:spacing w:after="0" w:line="480" w:lineRule="auto"/>
        <w:rPr>
          <w:rFonts w:ascii="Calibri" w:hAnsi="Calibri" w:cs="Calibri"/>
          <w:szCs w:val="20"/>
        </w:rPr>
      </w:pPr>
    </w:p>
    <w:p w:rsidR="00CD5AB9" w:rsidRPr="008E1F46" w:rsidRDefault="004448FD" w:rsidP="00E837AA">
      <w:pPr>
        <w:spacing w:after="0" w:line="240" w:lineRule="auto"/>
        <w:jc w:val="both"/>
        <w:rPr>
          <w:rFonts w:ascii="Calibri" w:hAnsi="Calibri" w:cs="Calibri"/>
          <w:b/>
          <w:szCs w:val="20"/>
        </w:rPr>
      </w:pPr>
      <w:r w:rsidRPr="008E1F46">
        <w:rPr>
          <w:rFonts w:ascii="Calibri" w:hAnsi="Calibri" w:cs="Calibri"/>
          <w:b/>
          <w:szCs w:val="20"/>
        </w:rPr>
        <w:t>Toutes les informations préoccupantes qui le justifient font l’objet d’une concertation</w:t>
      </w:r>
      <w:r w:rsidR="00921FE2" w:rsidRPr="008E1F46">
        <w:rPr>
          <w:rFonts w:ascii="Calibri" w:hAnsi="Calibri" w:cs="Calibri"/>
          <w:b/>
          <w:szCs w:val="20"/>
        </w:rPr>
        <w:t xml:space="preserve"> à la DSDEN entre le service social en faveur des élèves et </w:t>
      </w:r>
      <w:r w:rsidRPr="008E1F46">
        <w:rPr>
          <w:rFonts w:ascii="Calibri" w:hAnsi="Calibri" w:cs="Calibri"/>
          <w:b/>
          <w:szCs w:val="20"/>
        </w:rPr>
        <w:t>le service de promotion de la santé</w:t>
      </w:r>
      <w:r w:rsidR="00921FE2" w:rsidRPr="008E1F46">
        <w:rPr>
          <w:rFonts w:ascii="Calibri" w:hAnsi="Calibri" w:cs="Calibri"/>
          <w:b/>
          <w:szCs w:val="20"/>
        </w:rPr>
        <w:t>,</w:t>
      </w:r>
      <w:r w:rsidRPr="008E1F46">
        <w:rPr>
          <w:rFonts w:ascii="Calibri" w:hAnsi="Calibri" w:cs="Calibri"/>
          <w:b/>
          <w:szCs w:val="20"/>
        </w:rPr>
        <w:t xml:space="preserve"> avant transmission.</w:t>
      </w:r>
    </w:p>
    <w:p w:rsidR="00E837AA" w:rsidRPr="008E1F46" w:rsidRDefault="00E837AA" w:rsidP="00E837AA">
      <w:pPr>
        <w:spacing w:after="0" w:line="240" w:lineRule="auto"/>
        <w:jc w:val="both"/>
        <w:rPr>
          <w:rFonts w:ascii="Calibri" w:hAnsi="Calibri" w:cs="Calibri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32"/>
      </w:tblGrid>
      <w:tr w:rsidR="00E837AA" w:rsidRPr="008E1F46" w:rsidTr="00AD51F4">
        <w:trPr>
          <w:trHeight w:val="965"/>
        </w:trPr>
        <w:tc>
          <w:tcPr>
            <w:tcW w:w="6232" w:type="dxa"/>
          </w:tcPr>
          <w:p w:rsidR="00E837AA" w:rsidRPr="008E1F46" w:rsidRDefault="00E837AA" w:rsidP="00AD51F4">
            <w:pPr>
              <w:spacing w:before="120" w:after="12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>Visa du service social en faveur des élèves</w:t>
            </w:r>
          </w:p>
          <w:p w:rsidR="00E837AA" w:rsidRPr="008E1F46" w:rsidRDefault="00E837AA" w:rsidP="00AD51F4">
            <w:pPr>
              <w:spacing w:before="120" w:after="120" w:line="240" w:lineRule="auto"/>
              <w:jc w:val="center"/>
              <w:rPr>
                <w:rFonts w:ascii="Calibri" w:hAnsi="Calibri" w:cs="Calibri"/>
                <w:szCs w:val="20"/>
              </w:rPr>
            </w:pPr>
          </w:p>
          <w:p w:rsidR="00E837AA" w:rsidRPr="008E1F46" w:rsidRDefault="00E837AA" w:rsidP="00AD51F4">
            <w:pPr>
              <w:spacing w:before="120" w:after="120" w:line="240" w:lineRule="auto"/>
              <w:jc w:val="center"/>
              <w:rPr>
                <w:rFonts w:ascii="Calibri" w:hAnsi="Calibri" w:cs="Calibri"/>
                <w:szCs w:val="20"/>
              </w:rPr>
            </w:pPr>
          </w:p>
          <w:p w:rsidR="00E837AA" w:rsidRPr="008E1F46" w:rsidRDefault="00E837AA" w:rsidP="00AD51F4">
            <w:pPr>
              <w:spacing w:before="120" w:after="120" w:line="240" w:lineRule="auto"/>
              <w:jc w:val="center"/>
              <w:rPr>
                <w:rFonts w:ascii="Calibri" w:hAnsi="Calibri" w:cs="Calibri"/>
                <w:szCs w:val="20"/>
              </w:rPr>
            </w:pPr>
          </w:p>
          <w:p w:rsidR="00E837AA" w:rsidRPr="008E1F46" w:rsidRDefault="00E837AA" w:rsidP="00AD51F4">
            <w:pPr>
              <w:spacing w:after="120" w:line="240" w:lineRule="auto"/>
              <w:rPr>
                <w:rFonts w:ascii="Calibri" w:hAnsi="Calibri" w:cs="Calibri"/>
                <w:szCs w:val="20"/>
              </w:rPr>
            </w:pPr>
            <w:r w:rsidRPr="008E1F46">
              <w:rPr>
                <w:rFonts w:ascii="Calibri" w:hAnsi="Calibri" w:cs="Calibri"/>
                <w:szCs w:val="20"/>
              </w:rPr>
              <w:t xml:space="preserve">Date de transmission à la CRIP : </w:t>
            </w:r>
          </w:p>
        </w:tc>
      </w:tr>
    </w:tbl>
    <w:p w:rsidR="00E837AA" w:rsidRPr="008E1F46" w:rsidRDefault="00E837AA" w:rsidP="00E837AA">
      <w:pPr>
        <w:spacing w:after="0" w:line="240" w:lineRule="auto"/>
        <w:rPr>
          <w:rFonts w:ascii="Calibri" w:hAnsi="Calibri" w:cs="Calibri"/>
          <w:szCs w:val="20"/>
        </w:rPr>
      </w:pPr>
    </w:p>
    <w:p w:rsidR="00E837AA" w:rsidRPr="008E1F46" w:rsidRDefault="00E837AA" w:rsidP="00E837AA">
      <w:pPr>
        <w:spacing w:after="0" w:line="240" w:lineRule="auto"/>
        <w:jc w:val="both"/>
        <w:rPr>
          <w:rFonts w:ascii="Calibri" w:hAnsi="Calibri" w:cs="Calibri"/>
          <w:b/>
          <w:szCs w:val="20"/>
        </w:rPr>
      </w:pPr>
    </w:p>
    <w:sectPr w:rsidR="00E837AA" w:rsidRPr="008E1F46" w:rsidSect="00A70662">
      <w:headerReference w:type="default" r:id="rId14"/>
      <w:footerReference w:type="default" r:id="rId15"/>
      <w:type w:val="continuous"/>
      <w:pgSz w:w="11910" w:h="16840"/>
      <w:pgMar w:top="588" w:right="964" w:bottom="964" w:left="96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89" w:rsidRDefault="00AF1F89" w:rsidP="0079276E">
      <w:r>
        <w:separator/>
      </w:r>
    </w:p>
  </w:endnote>
  <w:endnote w:type="continuationSeparator" w:id="0">
    <w:p w:rsidR="00AF1F89" w:rsidRDefault="00AF1F89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F409B7">
        <w:pPr>
          <w:pStyle w:val="Pieddepage"/>
          <w:framePr w:wrap="none" w:vAnchor="text" w:hAnchor="margin" w:xAlign="center" w:y="1"/>
          <w:jc w:val="both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 w:rsidP="00F409B7">
    <w:pPr>
      <w:pStyle w:val="Pieddepage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4C" w:rsidRDefault="00AF1F89" w:rsidP="005B394C">
    <w:pPr>
      <w:pStyle w:val="Pieddepage"/>
      <w:jc w:val="right"/>
    </w:pPr>
    <w:sdt>
      <w:sdtPr>
        <w:id w:val="-455716324"/>
        <w:docPartObj>
          <w:docPartGallery w:val="Page Numbers (Top of Page)"/>
          <w:docPartUnique/>
        </w:docPartObj>
      </w:sdtPr>
      <w:sdtEndPr/>
      <w:sdtContent>
        <w:r w:rsidR="005B394C" w:rsidRPr="003A0F57">
          <w:rPr>
            <w:rFonts w:ascii="Marianne" w:hAnsi="Marianne"/>
            <w:bCs/>
            <w:sz w:val="20"/>
            <w:szCs w:val="20"/>
          </w:rPr>
          <w:fldChar w:fldCharType="begin"/>
        </w:r>
        <w:r w:rsidR="005B394C" w:rsidRPr="003A0F57">
          <w:rPr>
            <w:rFonts w:ascii="Marianne" w:hAnsi="Marianne"/>
            <w:bCs/>
            <w:sz w:val="20"/>
            <w:szCs w:val="20"/>
          </w:rPr>
          <w:instrText>PAGE</w:instrText>
        </w:r>
        <w:r w:rsidR="005B394C" w:rsidRPr="003A0F57">
          <w:rPr>
            <w:rFonts w:ascii="Marianne" w:hAnsi="Marianne"/>
            <w:bCs/>
            <w:sz w:val="20"/>
            <w:szCs w:val="20"/>
          </w:rPr>
          <w:fldChar w:fldCharType="separate"/>
        </w:r>
        <w:r w:rsidR="007C4E94">
          <w:rPr>
            <w:rFonts w:ascii="Marianne" w:hAnsi="Marianne"/>
            <w:bCs/>
            <w:noProof/>
            <w:sz w:val="20"/>
            <w:szCs w:val="20"/>
          </w:rPr>
          <w:t>1</w:t>
        </w:r>
        <w:r w:rsidR="005B394C" w:rsidRPr="003A0F57">
          <w:rPr>
            <w:rFonts w:ascii="Marianne" w:hAnsi="Marianne"/>
            <w:bCs/>
            <w:sz w:val="20"/>
            <w:szCs w:val="20"/>
          </w:rPr>
          <w:fldChar w:fldCharType="end"/>
        </w:r>
        <w:r w:rsidR="005B394C" w:rsidRPr="003A0F57">
          <w:rPr>
            <w:rFonts w:ascii="Marianne" w:hAnsi="Marianne"/>
            <w:sz w:val="20"/>
            <w:szCs w:val="20"/>
          </w:rPr>
          <w:t>/</w:t>
        </w:r>
        <w:r w:rsidR="005B394C" w:rsidRPr="003A0F57">
          <w:rPr>
            <w:rFonts w:ascii="Marianne" w:hAnsi="Marianne"/>
            <w:bCs/>
            <w:sz w:val="20"/>
            <w:szCs w:val="20"/>
          </w:rPr>
          <w:fldChar w:fldCharType="begin"/>
        </w:r>
        <w:r w:rsidR="005B394C" w:rsidRPr="003A0F57">
          <w:rPr>
            <w:rFonts w:ascii="Marianne" w:hAnsi="Marianne"/>
            <w:bCs/>
            <w:sz w:val="20"/>
            <w:szCs w:val="20"/>
          </w:rPr>
          <w:instrText>NUMPAGES</w:instrText>
        </w:r>
        <w:r w:rsidR="005B394C" w:rsidRPr="003A0F57">
          <w:rPr>
            <w:rFonts w:ascii="Marianne" w:hAnsi="Marianne"/>
            <w:bCs/>
            <w:sz w:val="20"/>
            <w:szCs w:val="20"/>
          </w:rPr>
          <w:fldChar w:fldCharType="separate"/>
        </w:r>
        <w:r w:rsidR="007C4E94">
          <w:rPr>
            <w:rFonts w:ascii="Marianne" w:hAnsi="Marianne"/>
            <w:bCs/>
            <w:noProof/>
            <w:sz w:val="20"/>
            <w:szCs w:val="20"/>
          </w:rPr>
          <w:t>4</w:t>
        </w:r>
        <w:r w:rsidR="005B394C" w:rsidRPr="003A0F57">
          <w:rPr>
            <w:rFonts w:ascii="Marianne" w:hAnsi="Marianne"/>
            <w:bCs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DF" w:rsidRPr="005B394C" w:rsidRDefault="00AF1F89" w:rsidP="005B394C">
    <w:pPr>
      <w:pStyle w:val="Pieddepage"/>
      <w:jc w:val="right"/>
    </w:pPr>
    <w:sdt>
      <w:sdtPr>
        <w:id w:val="491998233"/>
        <w:docPartObj>
          <w:docPartGallery w:val="Page Numbers (Top of Page)"/>
          <w:docPartUnique/>
        </w:docPartObj>
      </w:sdtPr>
      <w:sdtEndPr/>
      <w:sdtContent>
        <w:r w:rsidR="005B394C" w:rsidRPr="003A0F57">
          <w:rPr>
            <w:rFonts w:ascii="Marianne" w:hAnsi="Marianne"/>
            <w:bCs/>
            <w:sz w:val="20"/>
            <w:szCs w:val="20"/>
          </w:rPr>
          <w:fldChar w:fldCharType="begin"/>
        </w:r>
        <w:r w:rsidR="005B394C" w:rsidRPr="003A0F57">
          <w:rPr>
            <w:rFonts w:ascii="Marianne" w:hAnsi="Marianne"/>
            <w:bCs/>
            <w:sz w:val="20"/>
            <w:szCs w:val="20"/>
          </w:rPr>
          <w:instrText>PAGE</w:instrText>
        </w:r>
        <w:r w:rsidR="005B394C" w:rsidRPr="003A0F57">
          <w:rPr>
            <w:rFonts w:ascii="Marianne" w:hAnsi="Marianne"/>
            <w:bCs/>
            <w:sz w:val="20"/>
            <w:szCs w:val="20"/>
          </w:rPr>
          <w:fldChar w:fldCharType="separate"/>
        </w:r>
        <w:r w:rsidR="007C4E94">
          <w:rPr>
            <w:rFonts w:ascii="Marianne" w:hAnsi="Marianne"/>
            <w:bCs/>
            <w:noProof/>
            <w:sz w:val="20"/>
            <w:szCs w:val="20"/>
          </w:rPr>
          <w:t>4</w:t>
        </w:r>
        <w:r w:rsidR="005B394C" w:rsidRPr="003A0F57">
          <w:rPr>
            <w:rFonts w:ascii="Marianne" w:hAnsi="Marianne"/>
            <w:bCs/>
            <w:sz w:val="20"/>
            <w:szCs w:val="20"/>
          </w:rPr>
          <w:fldChar w:fldCharType="end"/>
        </w:r>
        <w:r w:rsidR="005B394C" w:rsidRPr="003A0F57">
          <w:rPr>
            <w:rFonts w:ascii="Marianne" w:hAnsi="Marianne"/>
            <w:sz w:val="20"/>
            <w:szCs w:val="20"/>
          </w:rPr>
          <w:t>/</w:t>
        </w:r>
        <w:r w:rsidR="005B394C" w:rsidRPr="003A0F57">
          <w:rPr>
            <w:rFonts w:ascii="Marianne" w:hAnsi="Marianne"/>
            <w:bCs/>
            <w:sz w:val="20"/>
            <w:szCs w:val="20"/>
          </w:rPr>
          <w:fldChar w:fldCharType="begin"/>
        </w:r>
        <w:r w:rsidR="005B394C" w:rsidRPr="003A0F57">
          <w:rPr>
            <w:rFonts w:ascii="Marianne" w:hAnsi="Marianne"/>
            <w:bCs/>
            <w:sz w:val="20"/>
            <w:szCs w:val="20"/>
          </w:rPr>
          <w:instrText>NUMPAGES</w:instrText>
        </w:r>
        <w:r w:rsidR="005B394C" w:rsidRPr="003A0F57">
          <w:rPr>
            <w:rFonts w:ascii="Marianne" w:hAnsi="Marianne"/>
            <w:bCs/>
            <w:sz w:val="20"/>
            <w:szCs w:val="20"/>
          </w:rPr>
          <w:fldChar w:fldCharType="separate"/>
        </w:r>
        <w:r w:rsidR="007C4E94">
          <w:rPr>
            <w:rFonts w:ascii="Marianne" w:hAnsi="Marianne"/>
            <w:bCs/>
            <w:noProof/>
            <w:sz w:val="20"/>
            <w:szCs w:val="20"/>
          </w:rPr>
          <w:t>4</w:t>
        </w:r>
        <w:r w:rsidR="005B394C" w:rsidRPr="003A0F57">
          <w:rPr>
            <w:rFonts w:ascii="Marianne" w:hAnsi="Marianne"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89" w:rsidRDefault="00AF1F89" w:rsidP="0079276E">
      <w:r>
        <w:separator/>
      </w:r>
    </w:p>
  </w:footnote>
  <w:footnote w:type="continuationSeparator" w:id="0">
    <w:p w:rsidR="00AF1F89" w:rsidRDefault="00AF1F89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1BF" w:rsidRDefault="009F11BF" w:rsidP="009F11BF">
    <w:pPr>
      <w:pStyle w:val="En-tte"/>
      <w:tabs>
        <w:tab w:val="clear" w:pos="4513"/>
      </w:tabs>
      <w:spacing w:after="0" w:line="240" w:lineRule="auto"/>
      <w:jc w:val="right"/>
      <w:rPr>
        <w:b/>
        <w:sz w:val="24"/>
        <w:szCs w:val="24"/>
      </w:rPr>
    </w:pPr>
    <w:r w:rsidRPr="009F11BF">
      <w:rPr>
        <w:b/>
        <w:bCs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-190500</wp:posOffset>
          </wp:positionH>
          <wp:positionV relativeFrom="margin">
            <wp:posOffset>-1070610</wp:posOffset>
          </wp:positionV>
          <wp:extent cx="3382404" cy="1249680"/>
          <wp:effectExtent l="0" t="0" r="8890" b="762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_logoDSDEN_01_acLY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2404" cy="124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E45" w:rsidRPr="009F11BF" w:rsidRDefault="0099008F" w:rsidP="009F11BF">
    <w:pPr>
      <w:pStyle w:val="En-tte"/>
      <w:tabs>
        <w:tab w:val="clear" w:pos="4513"/>
      </w:tabs>
      <w:spacing w:after="0" w:line="240" w:lineRule="auto"/>
      <w:jc w:val="right"/>
      <w:rPr>
        <w:b/>
        <w:sz w:val="24"/>
        <w:szCs w:val="24"/>
      </w:rPr>
    </w:pPr>
    <w:r w:rsidRPr="009F11BF">
      <w:rPr>
        <w:b/>
        <w:sz w:val="24"/>
        <w:szCs w:val="24"/>
      </w:rPr>
      <w:t>Service social</w:t>
    </w:r>
  </w:p>
  <w:p w:rsidR="009F11BF" w:rsidRPr="009F11BF" w:rsidRDefault="0099008F" w:rsidP="009F11BF">
    <w:pPr>
      <w:pStyle w:val="ServiceInfoHeader"/>
      <w:spacing w:after="0" w:line="240" w:lineRule="auto"/>
    </w:pPr>
    <w:proofErr w:type="gramStart"/>
    <w:r w:rsidRPr="009F11BF">
      <w:t>en</w:t>
    </w:r>
    <w:proofErr w:type="gramEnd"/>
    <w:r w:rsidRPr="009F11BF">
      <w:t xml:space="preserve"> faveur des élèves</w:t>
    </w:r>
  </w:p>
  <w:p w:rsidR="005B394C" w:rsidRDefault="005B394C" w:rsidP="005B394C">
    <w:pPr>
      <w:pStyle w:val="Corpsdetexte"/>
      <w:spacing w:after="0" w:line="240" w:lineRule="auto"/>
      <w:jc w:val="right"/>
      <w:rPr>
        <w:rFonts w:ascii="Marianne" w:hAnsi="Marianne"/>
        <w:szCs w:val="20"/>
      </w:rPr>
    </w:pPr>
  </w:p>
  <w:p w:rsidR="00772637" w:rsidRDefault="00772637" w:rsidP="005B394C">
    <w:pPr>
      <w:pStyle w:val="Corpsdetexte"/>
      <w:spacing w:after="0" w:line="240" w:lineRule="auto"/>
      <w:jc w:val="right"/>
      <w:rPr>
        <w:rFonts w:ascii="Marianne" w:hAnsi="Marianne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A70662" w:rsidRDefault="003240AC" w:rsidP="00A706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0A6B"/>
    <w:multiLevelType w:val="hybridMultilevel"/>
    <w:tmpl w:val="82B272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E484F"/>
    <w:multiLevelType w:val="hybridMultilevel"/>
    <w:tmpl w:val="90768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6B66A88"/>
    <w:multiLevelType w:val="hybridMultilevel"/>
    <w:tmpl w:val="2624A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A0117"/>
    <w:multiLevelType w:val="hybridMultilevel"/>
    <w:tmpl w:val="6A5A5870"/>
    <w:lvl w:ilvl="0" w:tplc="B0D21106">
      <w:numFmt w:val="bullet"/>
      <w:lvlText w:val="-"/>
      <w:lvlJc w:val="left"/>
      <w:pPr>
        <w:ind w:left="382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8" w15:restartNumberingAfterBreak="0">
    <w:nsid w:val="70D55EC2"/>
    <w:multiLevelType w:val="hybridMultilevel"/>
    <w:tmpl w:val="427A9506"/>
    <w:lvl w:ilvl="0" w:tplc="FF7A97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F4AA9"/>
    <w:multiLevelType w:val="hybridMultilevel"/>
    <w:tmpl w:val="0BE6F29E"/>
    <w:lvl w:ilvl="0" w:tplc="1C54154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D1"/>
    <w:rsid w:val="00014832"/>
    <w:rsid w:val="00015220"/>
    <w:rsid w:val="000158F9"/>
    <w:rsid w:val="00032A2E"/>
    <w:rsid w:val="0004335F"/>
    <w:rsid w:val="00045DCD"/>
    <w:rsid w:val="00046EC0"/>
    <w:rsid w:val="000724DA"/>
    <w:rsid w:val="00081F5E"/>
    <w:rsid w:val="000825AD"/>
    <w:rsid w:val="000825BD"/>
    <w:rsid w:val="000924D0"/>
    <w:rsid w:val="000A3B8B"/>
    <w:rsid w:val="000A616D"/>
    <w:rsid w:val="001038DE"/>
    <w:rsid w:val="001200FD"/>
    <w:rsid w:val="00124929"/>
    <w:rsid w:val="001648E4"/>
    <w:rsid w:val="00194CD9"/>
    <w:rsid w:val="001C0789"/>
    <w:rsid w:val="001C79E5"/>
    <w:rsid w:val="001F03C9"/>
    <w:rsid w:val="001F209A"/>
    <w:rsid w:val="001F42BE"/>
    <w:rsid w:val="00202B2A"/>
    <w:rsid w:val="002217B8"/>
    <w:rsid w:val="002241E4"/>
    <w:rsid w:val="002308B6"/>
    <w:rsid w:val="00264699"/>
    <w:rsid w:val="00273FF8"/>
    <w:rsid w:val="00282269"/>
    <w:rsid w:val="00290741"/>
    <w:rsid w:val="00290CE8"/>
    <w:rsid w:val="00292E42"/>
    <w:rsid w:val="00293194"/>
    <w:rsid w:val="002A300E"/>
    <w:rsid w:val="002C53DF"/>
    <w:rsid w:val="002D2314"/>
    <w:rsid w:val="002F1B2A"/>
    <w:rsid w:val="00306D10"/>
    <w:rsid w:val="00307607"/>
    <w:rsid w:val="003240AC"/>
    <w:rsid w:val="00361382"/>
    <w:rsid w:val="00383CBD"/>
    <w:rsid w:val="003A27CB"/>
    <w:rsid w:val="003A7BC3"/>
    <w:rsid w:val="003D1DE1"/>
    <w:rsid w:val="003D6FC8"/>
    <w:rsid w:val="003E5206"/>
    <w:rsid w:val="003F2312"/>
    <w:rsid w:val="003F5449"/>
    <w:rsid w:val="004145BA"/>
    <w:rsid w:val="0042101F"/>
    <w:rsid w:val="004343B8"/>
    <w:rsid w:val="004368A8"/>
    <w:rsid w:val="004448FD"/>
    <w:rsid w:val="00446860"/>
    <w:rsid w:val="004529DA"/>
    <w:rsid w:val="00452D76"/>
    <w:rsid w:val="004608CD"/>
    <w:rsid w:val="00461CBE"/>
    <w:rsid w:val="00466E2F"/>
    <w:rsid w:val="004936AF"/>
    <w:rsid w:val="004A1859"/>
    <w:rsid w:val="004B305C"/>
    <w:rsid w:val="004B56E8"/>
    <w:rsid w:val="004C5046"/>
    <w:rsid w:val="004C7346"/>
    <w:rsid w:val="004D0D46"/>
    <w:rsid w:val="004D1619"/>
    <w:rsid w:val="004D39CE"/>
    <w:rsid w:val="004E7415"/>
    <w:rsid w:val="00521BCD"/>
    <w:rsid w:val="005263F2"/>
    <w:rsid w:val="00533FB0"/>
    <w:rsid w:val="0054073A"/>
    <w:rsid w:val="00556D5A"/>
    <w:rsid w:val="005766C1"/>
    <w:rsid w:val="005841E2"/>
    <w:rsid w:val="00586771"/>
    <w:rsid w:val="005972E3"/>
    <w:rsid w:val="005978D1"/>
    <w:rsid w:val="005B1082"/>
    <w:rsid w:val="005B11B6"/>
    <w:rsid w:val="005B394C"/>
    <w:rsid w:val="005B6F0D"/>
    <w:rsid w:val="005C4846"/>
    <w:rsid w:val="005E0164"/>
    <w:rsid w:val="005E750D"/>
    <w:rsid w:val="005F2E98"/>
    <w:rsid w:val="005F469D"/>
    <w:rsid w:val="00601526"/>
    <w:rsid w:val="00625D93"/>
    <w:rsid w:val="00644AE7"/>
    <w:rsid w:val="00651077"/>
    <w:rsid w:val="00651C5A"/>
    <w:rsid w:val="00652F07"/>
    <w:rsid w:val="00656AF0"/>
    <w:rsid w:val="006859B0"/>
    <w:rsid w:val="00695941"/>
    <w:rsid w:val="006A4ADA"/>
    <w:rsid w:val="006D502A"/>
    <w:rsid w:val="006E455E"/>
    <w:rsid w:val="006F2701"/>
    <w:rsid w:val="006F74CA"/>
    <w:rsid w:val="007106C3"/>
    <w:rsid w:val="00711549"/>
    <w:rsid w:val="00741A3C"/>
    <w:rsid w:val="00742A03"/>
    <w:rsid w:val="00742C1F"/>
    <w:rsid w:val="00772637"/>
    <w:rsid w:val="007852CF"/>
    <w:rsid w:val="0079276E"/>
    <w:rsid w:val="007B4F8D"/>
    <w:rsid w:val="007B6F11"/>
    <w:rsid w:val="007C0663"/>
    <w:rsid w:val="007C1BD7"/>
    <w:rsid w:val="007C4E94"/>
    <w:rsid w:val="007D2C6F"/>
    <w:rsid w:val="007E2D34"/>
    <w:rsid w:val="007F1724"/>
    <w:rsid w:val="008026C0"/>
    <w:rsid w:val="00806DFE"/>
    <w:rsid w:val="00807CCD"/>
    <w:rsid w:val="0081060F"/>
    <w:rsid w:val="00810E6C"/>
    <w:rsid w:val="00822782"/>
    <w:rsid w:val="00823EFB"/>
    <w:rsid w:val="008347E0"/>
    <w:rsid w:val="00842769"/>
    <w:rsid w:val="00851458"/>
    <w:rsid w:val="00893FB8"/>
    <w:rsid w:val="008A73FE"/>
    <w:rsid w:val="008B6303"/>
    <w:rsid w:val="008D6434"/>
    <w:rsid w:val="008E05B3"/>
    <w:rsid w:val="008E1F46"/>
    <w:rsid w:val="008E6CA9"/>
    <w:rsid w:val="00907501"/>
    <w:rsid w:val="00921FE2"/>
    <w:rsid w:val="00924329"/>
    <w:rsid w:val="0092477F"/>
    <w:rsid w:val="00930B38"/>
    <w:rsid w:val="00936712"/>
    <w:rsid w:val="00936E45"/>
    <w:rsid w:val="00941377"/>
    <w:rsid w:val="00943B6B"/>
    <w:rsid w:val="00960841"/>
    <w:rsid w:val="0099008F"/>
    <w:rsid w:val="00992DBA"/>
    <w:rsid w:val="009A7A69"/>
    <w:rsid w:val="009B6717"/>
    <w:rsid w:val="009C0C96"/>
    <w:rsid w:val="009C141C"/>
    <w:rsid w:val="009C1E79"/>
    <w:rsid w:val="009F11BF"/>
    <w:rsid w:val="009F56A7"/>
    <w:rsid w:val="009F692C"/>
    <w:rsid w:val="00A05D48"/>
    <w:rsid w:val="00A10A83"/>
    <w:rsid w:val="00A124A0"/>
    <w:rsid w:val="00A1486F"/>
    <w:rsid w:val="00A202DD"/>
    <w:rsid w:val="00A30EA6"/>
    <w:rsid w:val="00A70662"/>
    <w:rsid w:val="00A77368"/>
    <w:rsid w:val="00A84CCB"/>
    <w:rsid w:val="00AA6D32"/>
    <w:rsid w:val="00AC0595"/>
    <w:rsid w:val="00AE45E7"/>
    <w:rsid w:val="00AE48FE"/>
    <w:rsid w:val="00AF1D5B"/>
    <w:rsid w:val="00AF1F89"/>
    <w:rsid w:val="00B11544"/>
    <w:rsid w:val="00B202DE"/>
    <w:rsid w:val="00B27D03"/>
    <w:rsid w:val="00B37451"/>
    <w:rsid w:val="00B46AF7"/>
    <w:rsid w:val="00B55B58"/>
    <w:rsid w:val="00BE1ABC"/>
    <w:rsid w:val="00C220A3"/>
    <w:rsid w:val="00C367CA"/>
    <w:rsid w:val="00C40CDC"/>
    <w:rsid w:val="00C40E81"/>
    <w:rsid w:val="00C66322"/>
    <w:rsid w:val="00C67312"/>
    <w:rsid w:val="00C7026F"/>
    <w:rsid w:val="00C7451D"/>
    <w:rsid w:val="00C754D4"/>
    <w:rsid w:val="00C91C68"/>
    <w:rsid w:val="00CB4BDE"/>
    <w:rsid w:val="00CD5AB9"/>
    <w:rsid w:val="00CD5E65"/>
    <w:rsid w:val="00CD7AEE"/>
    <w:rsid w:val="00CE16E3"/>
    <w:rsid w:val="00CE1BE6"/>
    <w:rsid w:val="00D105D5"/>
    <w:rsid w:val="00D10C52"/>
    <w:rsid w:val="00D96935"/>
    <w:rsid w:val="00D97E15"/>
    <w:rsid w:val="00DA18F4"/>
    <w:rsid w:val="00DA2090"/>
    <w:rsid w:val="00DA498C"/>
    <w:rsid w:val="00DC2B10"/>
    <w:rsid w:val="00DD16CE"/>
    <w:rsid w:val="00DD50D6"/>
    <w:rsid w:val="00E05336"/>
    <w:rsid w:val="00E12ECD"/>
    <w:rsid w:val="00E25B1F"/>
    <w:rsid w:val="00E3321C"/>
    <w:rsid w:val="00E4327B"/>
    <w:rsid w:val="00E47097"/>
    <w:rsid w:val="00E669F0"/>
    <w:rsid w:val="00E8051C"/>
    <w:rsid w:val="00E837AA"/>
    <w:rsid w:val="00E84F40"/>
    <w:rsid w:val="00EA0EAD"/>
    <w:rsid w:val="00EA3BF6"/>
    <w:rsid w:val="00EE39F7"/>
    <w:rsid w:val="00EF5CF0"/>
    <w:rsid w:val="00F043B7"/>
    <w:rsid w:val="00F047C2"/>
    <w:rsid w:val="00F22CF7"/>
    <w:rsid w:val="00F2464C"/>
    <w:rsid w:val="00F25DA3"/>
    <w:rsid w:val="00F261BB"/>
    <w:rsid w:val="00F355A7"/>
    <w:rsid w:val="00F409B7"/>
    <w:rsid w:val="00F542FC"/>
    <w:rsid w:val="00F6786C"/>
    <w:rsid w:val="00F73DCB"/>
    <w:rsid w:val="00F7722A"/>
    <w:rsid w:val="00F778D8"/>
    <w:rsid w:val="00F802DE"/>
    <w:rsid w:val="00F85296"/>
    <w:rsid w:val="00F910ED"/>
    <w:rsid w:val="00FA00A3"/>
    <w:rsid w:val="00FB4F9B"/>
    <w:rsid w:val="00FB7E12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BB9367-192A-4A7F-848F-6AC78CA9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BF"/>
    <w:pPr>
      <w:widowControl/>
      <w:autoSpaceDE/>
      <w:autoSpaceDN/>
      <w:spacing w:after="200" w:line="276" w:lineRule="auto"/>
    </w:pPr>
    <w:rPr>
      <w:rFonts w:asciiTheme="minorHAnsi" w:hAnsiTheme="minorHAnsi" w:cstheme="minorBidi"/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spacing w:after="120" w:line="264" w:lineRule="auto"/>
      <w:jc w:val="center"/>
    </w:pPr>
    <w:rPr>
      <w:rFonts w:eastAsiaTheme="minorEastAsia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qFormat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spacing w:line="192" w:lineRule="atLeast"/>
    </w:pPr>
    <w:rPr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56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6E8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9F11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F11BF"/>
    <w:rPr>
      <w:rFonts w:asciiTheme="minorHAnsi" w:hAnsiTheme="minorHAnsi" w:cstheme="minorBidi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6DC38-3144-4AB2-A401-BAD8BC9D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IP.docx</Template>
  <TotalTime>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Adelaide BEZY</dc:creator>
  <cp:lastModifiedBy>circo</cp:lastModifiedBy>
  <cp:revision>2</cp:revision>
  <cp:lastPrinted>2022-09-21T08:18:00Z</cp:lastPrinted>
  <dcterms:created xsi:type="dcterms:W3CDTF">2025-02-13T11:10:00Z</dcterms:created>
  <dcterms:modified xsi:type="dcterms:W3CDTF">2025-02-13T11:10:00Z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